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56D9F" w14:textId="77777777" w:rsidR="00461E4A" w:rsidRDefault="00000000">
      <w:r>
        <w:rPr>
          <w:b/>
          <w:bCs/>
        </w:rPr>
        <w:t xml:space="preserve">Questionnaire à remplir et à renvoyer au plus tard le 15/06/2026 à l’adresse : </w:t>
      </w:r>
      <w:hyperlink r:id="rId7" w:history="1">
        <w:r>
          <w:rPr>
            <w:rStyle w:val="Lienhypertexte"/>
            <w:b/>
            <w:bCs/>
          </w:rPr>
          <w:t>agriculture@shvc.fr</w:t>
        </w:r>
      </w:hyperlink>
    </w:p>
    <w:p w14:paraId="2E8B38AA" w14:textId="77777777" w:rsidR="00461E4A" w:rsidRDefault="00000000">
      <w:pPr>
        <w:pStyle w:val="Titre1"/>
        <w:spacing w:before="0"/>
      </w:pPr>
      <w:r>
        <w:t>Faisons connaissance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461E4A" w14:paraId="68D46DCA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9ABAC" w14:textId="77777777" w:rsidR="00461E4A" w:rsidRDefault="00000000">
            <w:pPr>
              <w:pStyle w:val="Paragraphedeliste"/>
              <w:numPr>
                <w:ilvl w:val="0"/>
                <w:numId w:val="1"/>
              </w:numPr>
              <w:spacing w:after="0" w:line="240" w:lineRule="auto"/>
            </w:pPr>
            <w:r>
              <w:rPr>
                <w:b/>
                <w:bCs/>
              </w:rPr>
              <w:t xml:space="preserve">Répondez-vous seul ou à plusieurs (êtes-vous un </w:t>
            </w:r>
            <w:r>
              <w:rPr>
                <w:b/>
                <w:bCs/>
                <w:i/>
                <w:iCs/>
              </w:rPr>
              <w:t>collectif*</w:t>
            </w:r>
            <w:r>
              <w:rPr>
                <w:b/>
                <w:bCs/>
              </w:rPr>
              <w:t> ?)</w:t>
            </w:r>
          </w:p>
          <w:p w14:paraId="440BBE20" w14:textId="77777777" w:rsidR="00461E4A" w:rsidRDefault="00000000">
            <w:pPr>
              <w:spacing w:after="0" w:line="240" w:lineRule="auto"/>
            </w:pPr>
            <w:r>
              <w:t xml:space="preserve">Nous entendons par </w:t>
            </w:r>
            <w:r>
              <w:rPr>
                <w:i/>
                <w:iCs/>
              </w:rPr>
              <w:t>collectif</w:t>
            </w:r>
            <w:r>
              <w:t xml:space="preserve"> le regroupement de plusieurs personnes morales ou physiques qui répondent ensemble à l’AMI. </w:t>
            </w:r>
          </w:p>
          <w:p w14:paraId="1189A6E6" w14:textId="77777777" w:rsidR="00461E4A" w:rsidRDefault="00000000">
            <w:pPr>
              <w:spacing w:after="0" w:line="240" w:lineRule="auto"/>
            </w:pPr>
            <w:r>
              <w:t>Par exemple, une commune ou une association sont 1 entité. De ce fait elles peuvent répondre seule (au nom de la commune ou de l’association) ; ou en collectif (réponse conjointe avec d’autres personnes morales ou physiques).</w:t>
            </w:r>
          </w:p>
        </w:tc>
      </w:tr>
      <w:tr w:rsidR="00461E4A" w14:paraId="5276AD72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4CCFA" w14:textId="77777777" w:rsidR="00461E4A" w:rsidRDefault="00000000">
            <w:pPr>
              <w:pStyle w:val="Paragraphedeliste"/>
              <w:numPr>
                <w:ilvl w:val="0"/>
                <w:numId w:val="2"/>
              </w:numPr>
              <w:spacing w:before="240" w:after="0" w:line="240" w:lineRule="auto"/>
            </w:pPr>
            <w:r>
              <w:t>Seul</w:t>
            </w:r>
          </w:p>
          <w:p w14:paraId="59B8708E" w14:textId="77777777" w:rsidR="00461E4A" w:rsidRDefault="00000000">
            <w:pPr>
              <w:pStyle w:val="Paragraphedeliste"/>
              <w:numPr>
                <w:ilvl w:val="0"/>
                <w:numId w:val="2"/>
              </w:numPr>
              <w:spacing w:before="240" w:line="240" w:lineRule="auto"/>
            </w:pPr>
            <w:r>
              <w:t>En tant que collectif</w:t>
            </w:r>
          </w:p>
          <w:p w14:paraId="13C2DA58" w14:textId="77777777" w:rsidR="00461E4A" w:rsidRDefault="00000000">
            <w:pPr>
              <w:spacing w:before="240"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Si vous répondez à plusieurs, merci de répondre aux questions 2 et 3 pour chacun des répondants.</w:t>
            </w:r>
          </w:p>
          <w:p w14:paraId="353F24E1" w14:textId="77777777" w:rsidR="00461E4A" w:rsidRDefault="00000000">
            <w:pPr>
              <w:spacing w:before="240"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Les questions 4, 5 et 6 ne concernent que les collectifs.</w:t>
            </w:r>
          </w:p>
        </w:tc>
      </w:tr>
    </w:tbl>
    <w:p w14:paraId="2DE8C2DC" w14:textId="77777777" w:rsidR="00461E4A" w:rsidRDefault="00461E4A">
      <w:pPr>
        <w:spacing w:after="0"/>
        <w:rPr>
          <w:i/>
          <w:iCs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3"/>
        <w:gridCol w:w="4389"/>
      </w:tblGrid>
      <w:tr w:rsidR="00461E4A" w14:paraId="44485E45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84098" w14:textId="77777777" w:rsidR="00461E4A" w:rsidRDefault="00000000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Coordonnées du(des) répondant(s)</w:t>
            </w:r>
          </w:p>
          <w:p w14:paraId="6722FCC7" w14:textId="77777777" w:rsidR="00461E4A" w:rsidRDefault="00000000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Si vous êtes plusieurs, un tableau figure en annexe, vous pouvez le multiplier autant que nécessaire.</w:t>
            </w:r>
          </w:p>
        </w:tc>
      </w:tr>
      <w:tr w:rsidR="00461E4A" w14:paraId="52746805" w14:textId="77777777">
        <w:tblPrEx>
          <w:tblCellMar>
            <w:top w:w="0" w:type="dxa"/>
            <w:bottom w:w="0" w:type="dxa"/>
          </w:tblCellMar>
        </w:tblPrEx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56033" w14:textId="77777777" w:rsidR="00461E4A" w:rsidRDefault="00000000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Personne physique </w:t>
            </w:r>
          </w:p>
          <w:p w14:paraId="115843EB" w14:textId="77777777" w:rsidR="00461E4A" w:rsidRDefault="00000000">
            <w:pPr>
              <w:spacing w:after="0" w:line="240" w:lineRule="auto"/>
            </w:pPr>
            <w:r>
              <w:t xml:space="preserve">NOM : </w:t>
            </w:r>
          </w:p>
          <w:p w14:paraId="02325B7A" w14:textId="77777777" w:rsidR="00461E4A" w:rsidRDefault="00461E4A">
            <w:pPr>
              <w:spacing w:before="240" w:after="0" w:line="240" w:lineRule="auto"/>
            </w:pPr>
          </w:p>
          <w:p w14:paraId="60EC0746" w14:textId="77777777" w:rsidR="00461E4A" w:rsidRDefault="00000000">
            <w:pPr>
              <w:spacing w:before="240" w:after="0" w:line="240" w:lineRule="auto"/>
            </w:pPr>
            <w:r>
              <w:t xml:space="preserve">Prénom : </w:t>
            </w:r>
          </w:p>
          <w:p w14:paraId="59DFEBDC" w14:textId="77777777" w:rsidR="00461E4A" w:rsidRDefault="00461E4A">
            <w:pPr>
              <w:spacing w:before="240" w:after="0" w:line="240" w:lineRule="auto"/>
            </w:pPr>
          </w:p>
          <w:p w14:paraId="7E68492F" w14:textId="77777777" w:rsidR="00461E4A" w:rsidRDefault="00000000">
            <w:pPr>
              <w:spacing w:before="240" w:after="0" w:line="240" w:lineRule="auto"/>
            </w:pPr>
            <w:proofErr w:type="gramStart"/>
            <w:r>
              <w:t>Email</w:t>
            </w:r>
            <w:proofErr w:type="gramEnd"/>
            <w:r>
              <w:t xml:space="preserve"> : </w:t>
            </w:r>
          </w:p>
          <w:p w14:paraId="01CC905B" w14:textId="77777777" w:rsidR="00461E4A" w:rsidRDefault="00461E4A">
            <w:pPr>
              <w:spacing w:before="240" w:after="0" w:line="240" w:lineRule="auto"/>
            </w:pPr>
          </w:p>
          <w:p w14:paraId="1FCAA556" w14:textId="77777777" w:rsidR="00461E4A" w:rsidRDefault="00000000">
            <w:pPr>
              <w:spacing w:before="240" w:after="0" w:line="240" w:lineRule="auto"/>
            </w:pPr>
            <w:r>
              <w:t>Téléphone :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5A983" w14:textId="77777777" w:rsidR="00461E4A" w:rsidRDefault="00000000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Personne morale</w:t>
            </w:r>
          </w:p>
          <w:p w14:paraId="71B4EC31" w14:textId="77777777" w:rsidR="00461E4A" w:rsidRDefault="00000000">
            <w:pPr>
              <w:spacing w:after="0" w:line="240" w:lineRule="auto"/>
            </w:pPr>
            <w:r>
              <w:t>Nom :</w:t>
            </w:r>
          </w:p>
          <w:p w14:paraId="44D5F954" w14:textId="77777777" w:rsidR="00461E4A" w:rsidRDefault="00000000">
            <w:pPr>
              <w:spacing w:before="240" w:after="0" w:line="240" w:lineRule="auto"/>
            </w:pPr>
            <w:r>
              <w:t>Statut :</w:t>
            </w:r>
          </w:p>
          <w:p w14:paraId="5FCAEA26" w14:textId="77777777" w:rsidR="00461E4A" w:rsidRDefault="00000000">
            <w:pPr>
              <w:spacing w:before="240" w:after="0" w:line="240" w:lineRule="auto"/>
            </w:pPr>
            <w:r>
              <w:t xml:space="preserve">Personne à contacter : </w:t>
            </w:r>
          </w:p>
          <w:p w14:paraId="06859D75" w14:textId="77777777" w:rsidR="00461E4A" w:rsidRDefault="00461E4A">
            <w:pPr>
              <w:spacing w:before="240" w:after="0" w:line="240" w:lineRule="auto"/>
            </w:pPr>
          </w:p>
          <w:p w14:paraId="4EF64953" w14:textId="77777777" w:rsidR="00461E4A" w:rsidRDefault="00000000">
            <w:pPr>
              <w:spacing w:before="240" w:after="0" w:line="240" w:lineRule="auto"/>
            </w:pPr>
            <w:r>
              <w:t>Fonction au sein de la structure :</w:t>
            </w:r>
          </w:p>
          <w:p w14:paraId="5967DB5A" w14:textId="77777777" w:rsidR="00461E4A" w:rsidRDefault="00461E4A">
            <w:pPr>
              <w:spacing w:before="240" w:after="0" w:line="240" w:lineRule="auto"/>
            </w:pPr>
          </w:p>
          <w:p w14:paraId="0057029C" w14:textId="77777777" w:rsidR="00461E4A" w:rsidRDefault="00000000">
            <w:pPr>
              <w:spacing w:before="240" w:after="0" w:line="240" w:lineRule="auto"/>
            </w:pPr>
            <w:proofErr w:type="gramStart"/>
            <w:r>
              <w:t>Email</w:t>
            </w:r>
            <w:proofErr w:type="gramEnd"/>
            <w:r>
              <w:t xml:space="preserve"> : </w:t>
            </w:r>
          </w:p>
          <w:p w14:paraId="250BD844" w14:textId="77777777" w:rsidR="00461E4A" w:rsidRDefault="00000000">
            <w:pPr>
              <w:spacing w:before="240" w:after="0" w:line="240" w:lineRule="auto"/>
            </w:pPr>
            <w:r>
              <w:t>Téléphone :</w:t>
            </w:r>
          </w:p>
        </w:tc>
      </w:tr>
    </w:tbl>
    <w:p w14:paraId="56C75C56" w14:textId="77777777" w:rsidR="00461E4A" w:rsidRDefault="00461E4A">
      <w:pPr>
        <w:rPr>
          <w:sz w:val="2"/>
          <w:szCs w:val="2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461E4A" w14:paraId="3A49E38B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E24E3" w14:textId="77777777" w:rsidR="00461E4A" w:rsidRDefault="00000000">
            <w:pPr>
              <w:pStyle w:val="Paragraphedeliste"/>
              <w:numPr>
                <w:ilvl w:val="0"/>
                <w:numId w:val="1"/>
              </w:numPr>
              <w:spacing w:after="0" w:line="240" w:lineRule="auto"/>
            </w:pPr>
            <w:r>
              <w:rPr>
                <w:b/>
                <w:bCs/>
              </w:rPr>
              <w:t>Précisez votre situation </w:t>
            </w:r>
          </w:p>
        </w:tc>
      </w:tr>
      <w:tr w:rsidR="00461E4A" w14:paraId="6A1512A5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B257C" w14:textId="77777777" w:rsidR="00461E4A" w:rsidRDefault="00000000">
            <w:pPr>
              <w:pStyle w:val="Paragraphedeliste"/>
              <w:numPr>
                <w:ilvl w:val="0"/>
                <w:numId w:val="3"/>
              </w:numPr>
              <w:spacing w:before="240" w:after="0" w:line="240" w:lineRule="auto"/>
            </w:pPr>
            <w:r>
              <w:t>Résidence principale (présence à l’année) / résidence secondaire (présence partielle) / Autre</w:t>
            </w:r>
          </w:p>
          <w:p w14:paraId="23C9E5A8" w14:textId="77777777" w:rsidR="00461E4A" w:rsidRDefault="00000000">
            <w:pPr>
              <w:pStyle w:val="Paragraphedeliste"/>
              <w:numPr>
                <w:ilvl w:val="0"/>
                <w:numId w:val="3"/>
              </w:numPr>
              <w:spacing w:before="240" w:after="0" w:line="240" w:lineRule="auto"/>
            </w:pPr>
            <w:r>
              <w:t xml:space="preserve">Propriétaire foncier : non / oui </w:t>
            </w:r>
          </w:p>
          <w:p w14:paraId="137C2F2E" w14:textId="77777777" w:rsidR="00461E4A" w:rsidRDefault="00000000">
            <w:pPr>
              <w:pStyle w:val="Paragraphedeliste"/>
              <w:numPr>
                <w:ilvl w:val="1"/>
                <w:numId w:val="3"/>
              </w:numPr>
              <w:spacing w:before="240" w:after="0" w:line="240" w:lineRule="auto"/>
            </w:pPr>
            <w:r>
              <w:rPr>
                <w:i/>
                <w:iCs/>
              </w:rPr>
              <w:t>Si oui :</w:t>
            </w:r>
            <w:r>
              <w:t xml:space="preserve"> bâti / terrain </w:t>
            </w:r>
          </w:p>
          <w:p w14:paraId="1E2AC6B0" w14:textId="77777777" w:rsidR="00461E4A" w:rsidRDefault="00000000">
            <w:pPr>
              <w:pStyle w:val="Paragraphedeliste"/>
              <w:numPr>
                <w:ilvl w:val="0"/>
                <w:numId w:val="3"/>
              </w:numPr>
              <w:spacing w:before="240" w:line="240" w:lineRule="auto"/>
            </w:pPr>
            <w:r>
              <w:t>J’exploite des terres agricoles et/ou forestières : oui / non</w:t>
            </w:r>
          </w:p>
        </w:tc>
      </w:tr>
    </w:tbl>
    <w:p w14:paraId="4579336F" w14:textId="77777777" w:rsidR="00461E4A" w:rsidRDefault="00000000">
      <w:pPr>
        <w:pStyle w:val="Titre3"/>
        <w:numPr>
          <w:ilvl w:val="0"/>
          <w:numId w:val="4"/>
        </w:numPr>
        <w:jc w:val="both"/>
        <w:rPr>
          <w:color w:val="4EA72E"/>
          <w:sz w:val="28"/>
          <w:szCs w:val="28"/>
        </w:rPr>
      </w:pPr>
      <w:r>
        <w:rPr>
          <w:color w:val="4EA72E"/>
          <w:sz w:val="28"/>
          <w:szCs w:val="28"/>
        </w:rPr>
        <w:lastRenderedPageBreak/>
        <w:t>Si vous répondez en tant que collectif uniquement (questions 4 à 6 incluse) :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461E4A" w14:paraId="6A9F214E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70DF4" w14:textId="77777777" w:rsidR="00461E4A" w:rsidRDefault="00000000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Le collectif existe-t-il avant le projet ou bien vous êtes-vous réunis à l’occasion du projet </w:t>
            </w:r>
            <w:proofErr w:type="spellStart"/>
            <w:r>
              <w:rPr>
                <w:b/>
                <w:bCs/>
              </w:rPr>
              <w:t>Campmas</w:t>
            </w:r>
            <w:proofErr w:type="spellEnd"/>
            <w:r>
              <w:rPr>
                <w:b/>
                <w:bCs/>
              </w:rPr>
              <w:t xml:space="preserve"> &amp; </w:t>
            </w:r>
            <w:proofErr w:type="spellStart"/>
            <w:r>
              <w:rPr>
                <w:b/>
                <w:bCs/>
              </w:rPr>
              <w:t>Masières</w:t>
            </w:r>
            <w:proofErr w:type="spellEnd"/>
            <w:r>
              <w:rPr>
                <w:b/>
                <w:bCs/>
              </w:rPr>
              <w:t xml:space="preserve"> ? </w:t>
            </w:r>
          </w:p>
        </w:tc>
      </w:tr>
      <w:tr w:rsidR="00461E4A" w14:paraId="61BCEF1F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D9B1A" w14:textId="77777777" w:rsidR="00461E4A" w:rsidRDefault="00000000">
            <w:pPr>
              <w:pStyle w:val="Paragraphedeliste"/>
              <w:numPr>
                <w:ilvl w:val="0"/>
                <w:numId w:val="5"/>
              </w:numPr>
              <w:spacing w:before="240" w:after="0" w:line="240" w:lineRule="auto"/>
            </w:pPr>
            <w:r>
              <w:t>Oui</w:t>
            </w:r>
          </w:p>
          <w:p w14:paraId="6BC4389E" w14:textId="77777777" w:rsidR="00461E4A" w:rsidRDefault="00000000">
            <w:pPr>
              <w:pStyle w:val="Paragraphedeliste"/>
              <w:numPr>
                <w:ilvl w:val="0"/>
                <w:numId w:val="5"/>
              </w:numPr>
              <w:spacing w:before="240" w:line="240" w:lineRule="auto"/>
            </w:pPr>
            <w:r>
              <w:t>Non</w:t>
            </w:r>
          </w:p>
        </w:tc>
      </w:tr>
    </w:tbl>
    <w:p w14:paraId="282E5D7E" w14:textId="77777777" w:rsidR="00461E4A" w:rsidRDefault="00461E4A">
      <w:pPr>
        <w:spacing w:after="0"/>
        <w:rPr>
          <w:b/>
          <w:bCs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461E4A" w14:paraId="520514AB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56D76" w14:textId="77777777" w:rsidR="00461E4A" w:rsidRDefault="00000000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Si le collectif est antérieur au projet, décrivez-le brièvement </w:t>
            </w:r>
          </w:p>
        </w:tc>
      </w:tr>
      <w:tr w:rsidR="00461E4A" w14:paraId="39619BED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6C4EE" w14:textId="77777777" w:rsidR="00461E4A" w:rsidRDefault="00000000">
            <w:pPr>
              <w:pStyle w:val="Paragraphedeliste"/>
              <w:numPr>
                <w:ilvl w:val="0"/>
                <w:numId w:val="3"/>
              </w:numPr>
              <w:spacing w:before="240" w:after="0" w:line="240" w:lineRule="auto"/>
            </w:pPr>
            <w:r>
              <w:t xml:space="preserve">Nom (le cas échéant) </w:t>
            </w:r>
          </w:p>
          <w:p w14:paraId="40EDAC03" w14:textId="77777777" w:rsidR="00461E4A" w:rsidRDefault="00000000">
            <w:pPr>
              <w:pStyle w:val="Paragraphedeliste"/>
              <w:numPr>
                <w:ilvl w:val="0"/>
                <w:numId w:val="3"/>
              </w:numPr>
              <w:spacing w:before="240" w:after="0" w:line="240" w:lineRule="auto"/>
            </w:pPr>
            <w:r>
              <w:t>Statut - le cas échéant (association…)</w:t>
            </w:r>
          </w:p>
          <w:p w14:paraId="78ECC8DA" w14:textId="77777777" w:rsidR="00461E4A" w:rsidRDefault="00000000">
            <w:pPr>
              <w:pStyle w:val="Paragraphedeliste"/>
              <w:numPr>
                <w:ilvl w:val="0"/>
                <w:numId w:val="3"/>
              </w:numPr>
              <w:spacing w:before="240" w:after="0" w:line="240" w:lineRule="auto"/>
            </w:pPr>
            <w:r>
              <w:t>Date de création</w:t>
            </w:r>
          </w:p>
          <w:p w14:paraId="2EE24443" w14:textId="77777777" w:rsidR="00461E4A" w:rsidRDefault="00000000">
            <w:pPr>
              <w:pStyle w:val="Paragraphedeliste"/>
              <w:numPr>
                <w:ilvl w:val="0"/>
                <w:numId w:val="3"/>
              </w:numPr>
              <w:spacing w:before="240" w:line="240" w:lineRule="auto"/>
            </w:pPr>
            <w:r>
              <w:t xml:space="preserve">Activité </w:t>
            </w:r>
          </w:p>
        </w:tc>
      </w:tr>
    </w:tbl>
    <w:p w14:paraId="70A7A7EA" w14:textId="77777777" w:rsidR="00461E4A" w:rsidRDefault="00461E4A">
      <w:pPr>
        <w:pStyle w:val="Paragraphedeliste"/>
        <w:ind w:left="1080"/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461E4A" w14:paraId="6ECACEB6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1AD86" w14:textId="77777777" w:rsidR="00461E4A" w:rsidRDefault="00000000">
            <w:pPr>
              <w:pStyle w:val="Paragraphedeliste"/>
              <w:numPr>
                <w:ilvl w:val="0"/>
                <w:numId w:val="1"/>
              </w:numPr>
              <w:spacing w:before="24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Par rapport au projet </w:t>
            </w:r>
            <w:proofErr w:type="spellStart"/>
            <w:r>
              <w:rPr>
                <w:b/>
                <w:bCs/>
              </w:rPr>
              <w:t>Campmas</w:t>
            </w:r>
            <w:proofErr w:type="spellEnd"/>
            <w:r>
              <w:rPr>
                <w:b/>
                <w:bCs/>
              </w:rPr>
              <w:t xml:space="preserve"> &amp; </w:t>
            </w:r>
            <w:proofErr w:type="spellStart"/>
            <w:r>
              <w:rPr>
                <w:b/>
                <w:bCs/>
              </w:rPr>
              <w:t>Masières</w:t>
            </w:r>
            <w:proofErr w:type="spellEnd"/>
            <w:r>
              <w:rPr>
                <w:b/>
                <w:bCs/>
              </w:rPr>
              <w:t xml:space="preserve">, où le collectif en est-il de la réflexion ? </w:t>
            </w:r>
          </w:p>
        </w:tc>
      </w:tr>
      <w:tr w:rsidR="00461E4A" w14:paraId="598EFF9D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8FEA5" w14:textId="77777777" w:rsidR="00461E4A" w:rsidRDefault="00000000">
            <w:pPr>
              <w:pStyle w:val="Paragraphedeliste"/>
              <w:numPr>
                <w:ilvl w:val="0"/>
                <w:numId w:val="5"/>
              </w:numPr>
              <w:spacing w:before="240" w:after="0" w:line="240" w:lineRule="auto"/>
            </w:pPr>
            <w:r>
              <w:t>Nous nous sommes juste mis d’accord pour répondre ensemble</w:t>
            </w:r>
          </w:p>
          <w:p w14:paraId="57FDFABF" w14:textId="77777777" w:rsidR="00461E4A" w:rsidRDefault="00000000">
            <w:pPr>
              <w:pStyle w:val="Paragraphedeliste"/>
              <w:numPr>
                <w:ilvl w:val="0"/>
                <w:numId w:val="5"/>
              </w:numPr>
              <w:spacing w:after="0" w:line="240" w:lineRule="auto"/>
            </w:pPr>
            <w:r>
              <w:t>Nous avons déjà partagé des idées</w:t>
            </w:r>
          </w:p>
          <w:p w14:paraId="45896680" w14:textId="77777777" w:rsidR="00461E4A" w:rsidRDefault="00000000">
            <w:pPr>
              <w:pStyle w:val="Paragraphedeliste"/>
              <w:numPr>
                <w:ilvl w:val="0"/>
                <w:numId w:val="5"/>
              </w:numPr>
              <w:spacing w:after="0" w:line="240" w:lineRule="auto"/>
            </w:pPr>
            <w:r>
              <w:t>Nous avons déjà un projet en tête</w:t>
            </w:r>
          </w:p>
          <w:p w14:paraId="432E12AB" w14:textId="77777777" w:rsidR="00461E4A" w:rsidRDefault="00000000">
            <w:pPr>
              <w:pStyle w:val="Paragraphedeliste"/>
              <w:numPr>
                <w:ilvl w:val="0"/>
                <w:numId w:val="5"/>
              </w:numPr>
              <w:spacing w:before="240" w:line="240" w:lineRule="auto"/>
            </w:pPr>
            <w:r>
              <w:t>Autre</w:t>
            </w:r>
          </w:p>
        </w:tc>
      </w:tr>
    </w:tbl>
    <w:p w14:paraId="5DF10D8A" w14:textId="77777777" w:rsidR="00461E4A" w:rsidRDefault="00000000">
      <w:pPr>
        <w:pStyle w:val="Titre1"/>
      </w:pPr>
      <w:r>
        <w:t>Sites potentiels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461E4A" w14:paraId="5D8853A5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1495E" w14:textId="77777777" w:rsidR="00461E4A" w:rsidRDefault="00000000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Votre réponse à l’AMI est-elle liée à un site expérimental potentiel ? </w:t>
            </w:r>
          </w:p>
        </w:tc>
      </w:tr>
      <w:tr w:rsidR="00461E4A" w14:paraId="521CC24F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DB922" w14:textId="77777777" w:rsidR="00461E4A" w:rsidRDefault="00000000">
            <w:pPr>
              <w:pStyle w:val="Paragraphedeliste"/>
              <w:numPr>
                <w:ilvl w:val="0"/>
                <w:numId w:val="5"/>
              </w:numPr>
              <w:spacing w:before="240" w:after="0" w:line="240" w:lineRule="auto"/>
            </w:pPr>
            <w:r>
              <w:t xml:space="preserve">Oui : </w:t>
            </w:r>
            <w:r>
              <w:rPr>
                <w:i/>
                <w:iCs/>
              </w:rPr>
              <w:t>merci de répondre aux questions 7.1, à 7.3 inclus.</w:t>
            </w:r>
          </w:p>
          <w:p w14:paraId="0DB41F2D" w14:textId="77777777" w:rsidR="00461E4A" w:rsidRDefault="00000000">
            <w:pPr>
              <w:pStyle w:val="Paragraphedeliste"/>
              <w:numPr>
                <w:ilvl w:val="0"/>
                <w:numId w:val="5"/>
              </w:numPr>
              <w:spacing w:before="240" w:line="240" w:lineRule="auto"/>
            </w:pPr>
            <w:r>
              <w:t xml:space="preserve">Non : </w:t>
            </w:r>
            <w:r>
              <w:rPr>
                <w:i/>
                <w:iCs/>
              </w:rPr>
              <w:t>vous pouvez passer à la section suivante « Projet : motivations et freins »</w:t>
            </w:r>
          </w:p>
        </w:tc>
      </w:tr>
    </w:tbl>
    <w:p w14:paraId="34573D0C" w14:textId="77777777" w:rsidR="00461E4A" w:rsidRDefault="00461E4A">
      <w:pPr>
        <w:spacing w:after="0"/>
        <w:rPr>
          <w:i/>
          <w:iCs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461E4A" w14:paraId="1D930039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DC1DD" w14:textId="77777777" w:rsidR="00461E4A" w:rsidRDefault="00000000">
            <w:pPr>
              <w:pStyle w:val="Paragraphedeliste"/>
              <w:numPr>
                <w:ilvl w:val="1"/>
                <w:numId w:val="1"/>
              </w:numPr>
              <w:spacing w:after="0" w:line="240" w:lineRule="auto"/>
            </w:pPr>
            <w:r>
              <w:t>Le périmètre du site que vous proposez peut dépasser vos parcelles.</w:t>
            </w:r>
            <w:r>
              <w:rPr>
                <w:b/>
                <w:bCs/>
              </w:rPr>
              <w:t xml:space="preserve"> Est-ce que le site que vous présentez s’étend sur d’autres propriétés, dont les usagers ne participent pas à votre réponse à l’AMI ?</w:t>
            </w:r>
          </w:p>
        </w:tc>
      </w:tr>
      <w:tr w:rsidR="00461E4A" w14:paraId="565718BB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C4261" w14:textId="77777777" w:rsidR="00461E4A" w:rsidRDefault="00000000">
            <w:pPr>
              <w:pStyle w:val="Paragraphedeliste"/>
              <w:numPr>
                <w:ilvl w:val="0"/>
                <w:numId w:val="5"/>
              </w:numPr>
              <w:spacing w:before="240" w:after="0" w:line="240" w:lineRule="auto"/>
            </w:pPr>
            <w:r>
              <w:t>Non, tous les usagers concernés par le site participent à la réponse à l’AMI.</w:t>
            </w:r>
          </w:p>
          <w:p w14:paraId="590B5B81" w14:textId="77777777" w:rsidR="00461E4A" w:rsidRDefault="00000000">
            <w:pPr>
              <w:pStyle w:val="Paragraphedeliste"/>
              <w:numPr>
                <w:ilvl w:val="0"/>
                <w:numId w:val="5"/>
              </w:numPr>
              <w:spacing w:before="240" w:after="0" w:line="240" w:lineRule="auto"/>
            </w:pPr>
            <w:r>
              <w:t>Oui, mais je ne connais pas les autres usagers/propriétaires/habitants.</w:t>
            </w:r>
          </w:p>
          <w:p w14:paraId="23C23CA8" w14:textId="77777777" w:rsidR="00461E4A" w:rsidRDefault="00000000">
            <w:pPr>
              <w:pStyle w:val="Paragraphedeliste"/>
              <w:numPr>
                <w:ilvl w:val="0"/>
                <w:numId w:val="5"/>
              </w:numPr>
              <w:spacing w:before="240" w:after="0" w:line="240" w:lineRule="auto"/>
            </w:pPr>
            <w:r>
              <w:t>Oui et je vais en parler moi-même aux autres usagers / propriétaires / habitants.</w:t>
            </w:r>
          </w:p>
          <w:p w14:paraId="6D9DB5DF" w14:textId="77777777" w:rsidR="00461E4A" w:rsidRDefault="00000000">
            <w:pPr>
              <w:pStyle w:val="Paragraphedeliste"/>
              <w:numPr>
                <w:ilvl w:val="0"/>
                <w:numId w:val="5"/>
              </w:numPr>
              <w:spacing w:before="240" w:line="240" w:lineRule="auto"/>
            </w:pPr>
            <w:r>
              <w:t xml:space="preserve">Oui, j’aimerais que vous les contactiez. </w:t>
            </w:r>
            <w:r>
              <w:rPr>
                <w:i/>
                <w:iCs/>
              </w:rPr>
              <w:t>Merci de nous communiquer leurs coordonnées si vous les avez (nom/tel/mail)</w:t>
            </w:r>
          </w:p>
        </w:tc>
      </w:tr>
    </w:tbl>
    <w:p w14:paraId="665CAD5A" w14:textId="77777777" w:rsidR="00461E4A" w:rsidRDefault="00461E4A">
      <w:pPr>
        <w:spacing w:after="0"/>
      </w:pPr>
    </w:p>
    <w:p w14:paraId="0C73335C" w14:textId="77777777" w:rsidR="00461E4A" w:rsidRDefault="00461E4A">
      <w:pPr>
        <w:spacing w:after="0"/>
        <w:rPr>
          <w:sz w:val="10"/>
          <w:szCs w:val="10"/>
        </w:rPr>
      </w:pPr>
    </w:p>
    <w:p w14:paraId="3A8605D9" w14:textId="77777777" w:rsidR="00461E4A" w:rsidRDefault="00461E4A">
      <w:pPr>
        <w:pageBreakBefore/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461E4A" w14:paraId="53AF2B9E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B1CDD" w14:textId="77777777" w:rsidR="00461E4A" w:rsidRDefault="00000000">
            <w:pPr>
              <w:pStyle w:val="Paragraphedeliste"/>
              <w:numPr>
                <w:ilvl w:val="1"/>
                <w:numId w:val="1"/>
              </w:numPr>
              <w:spacing w:after="0" w:line="240" w:lineRule="auto"/>
            </w:pPr>
            <w:r>
              <w:t xml:space="preserve"> </w:t>
            </w:r>
            <w:r>
              <w:rPr>
                <w:b/>
                <w:bCs/>
              </w:rPr>
              <w:t>Localisation précise (adresse complète + carte avec le périmètre)</w:t>
            </w:r>
          </w:p>
        </w:tc>
      </w:tr>
      <w:tr w:rsidR="00461E4A" w14:paraId="14ADE4CE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9245E" w14:textId="77777777" w:rsidR="00461E4A" w:rsidRDefault="00461E4A">
            <w:pPr>
              <w:pStyle w:val="Paragraphedeliste"/>
              <w:spacing w:before="240" w:line="240" w:lineRule="auto"/>
            </w:pPr>
          </w:p>
          <w:p w14:paraId="7F64E710" w14:textId="77777777" w:rsidR="00461E4A" w:rsidRDefault="00461E4A">
            <w:pPr>
              <w:pStyle w:val="Paragraphedeliste"/>
              <w:spacing w:before="240" w:line="240" w:lineRule="auto"/>
            </w:pPr>
          </w:p>
          <w:p w14:paraId="5D014481" w14:textId="77777777" w:rsidR="00461E4A" w:rsidRDefault="00461E4A">
            <w:pPr>
              <w:pStyle w:val="Paragraphedeliste"/>
              <w:spacing w:before="240" w:line="240" w:lineRule="auto"/>
            </w:pPr>
          </w:p>
        </w:tc>
      </w:tr>
    </w:tbl>
    <w:p w14:paraId="6E2F6170" w14:textId="77777777" w:rsidR="00461E4A" w:rsidRDefault="00461E4A">
      <w:pPr>
        <w:spacing w:after="0"/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461E4A" w14:paraId="3D640EDE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A0524" w14:textId="77777777" w:rsidR="00461E4A" w:rsidRDefault="00000000">
            <w:pPr>
              <w:pStyle w:val="Paragraphedeliste"/>
              <w:numPr>
                <w:ilvl w:val="1"/>
                <w:numId w:val="1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Décrivez-nous le site (si vous avez les informations) :</w:t>
            </w:r>
          </w:p>
        </w:tc>
      </w:tr>
      <w:tr w:rsidR="00461E4A" w14:paraId="783C4EA3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B3DDB" w14:textId="77777777" w:rsidR="00461E4A" w:rsidRDefault="00000000">
            <w:pPr>
              <w:pStyle w:val="Paragraphedeliste"/>
              <w:numPr>
                <w:ilvl w:val="2"/>
                <w:numId w:val="1"/>
              </w:numPr>
              <w:spacing w:before="240" w:after="0" w:line="240" w:lineRule="auto"/>
            </w:pPr>
            <w:r>
              <w:t>Nombre d’habitants permanents (approximatif) &amp; caractéristiques (famille, retraité, …) :</w:t>
            </w:r>
          </w:p>
          <w:p w14:paraId="58A0C0EA" w14:textId="77777777" w:rsidR="00461E4A" w:rsidRDefault="00461E4A">
            <w:pPr>
              <w:pStyle w:val="Paragraphedeliste"/>
              <w:spacing w:before="240" w:after="0" w:line="240" w:lineRule="auto"/>
              <w:ind w:left="1224"/>
            </w:pPr>
          </w:p>
          <w:p w14:paraId="2A15C05A" w14:textId="77777777" w:rsidR="00461E4A" w:rsidRDefault="00461E4A">
            <w:pPr>
              <w:pStyle w:val="Paragraphedeliste"/>
              <w:spacing w:before="240" w:after="0" w:line="240" w:lineRule="auto"/>
              <w:ind w:left="1224"/>
            </w:pPr>
          </w:p>
          <w:p w14:paraId="1F811364" w14:textId="77777777" w:rsidR="00461E4A" w:rsidRDefault="00000000">
            <w:pPr>
              <w:pStyle w:val="Paragraphedeliste"/>
              <w:numPr>
                <w:ilvl w:val="2"/>
                <w:numId w:val="1"/>
              </w:numPr>
              <w:spacing w:before="240" w:after="0" w:line="240" w:lineRule="auto"/>
            </w:pPr>
            <w:r>
              <w:t>Nombre de résidences secondaires :</w:t>
            </w:r>
          </w:p>
          <w:p w14:paraId="35D19CE0" w14:textId="77777777" w:rsidR="00461E4A" w:rsidRDefault="00461E4A">
            <w:pPr>
              <w:spacing w:before="240" w:after="0" w:line="240" w:lineRule="auto"/>
              <w:ind w:left="720"/>
            </w:pPr>
          </w:p>
          <w:p w14:paraId="457C0408" w14:textId="77777777" w:rsidR="00461E4A" w:rsidRDefault="00000000">
            <w:pPr>
              <w:pStyle w:val="Paragraphedeliste"/>
              <w:numPr>
                <w:ilvl w:val="2"/>
                <w:numId w:val="1"/>
              </w:numPr>
              <w:spacing w:before="240" w:after="0" w:line="240" w:lineRule="auto"/>
            </w:pPr>
            <w:r>
              <w:t>Nombre d’habitations vides/abandonnées :</w:t>
            </w:r>
          </w:p>
          <w:p w14:paraId="41B38BC3" w14:textId="77777777" w:rsidR="00461E4A" w:rsidRDefault="00461E4A">
            <w:pPr>
              <w:pStyle w:val="Paragraphedeliste"/>
              <w:spacing w:before="240" w:after="0" w:line="240" w:lineRule="auto"/>
              <w:ind w:left="1224"/>
              <w:rPr>
                <w:b/>
                <w:bCs/>
              </w:rPr>
            </w:pPr>
          </w:p>
          <w:p w14:paraId="20057E0D" w14:textId="77777777" w:rsidR="00461E4A" w:rsidRDefault="00461E4A">
            <w:pPr>
              <w:pStyle w:val="Paragraphedeliste"/>
              <w:spacing w:before="240" w:after="0" w:line="240" w:lineRule="auto"/>
              <w:ind w:left="1224"/>
              <w:rPr>
                <w:b/>
                <w:bCs/>
              </w:rPr>
            </w:pPr>
          </w:p>
          <w:p w14:paraId="0DC173C5" w14:textId="77777777" w:rsidR="00461E4A" w:rsidRDefault="00000000">
            <w:pPr>
              <w:pStyle w:val="Paragraphedeliste"/>
              <w:numPr>
                <w:ilvl w:val="2"/>
                <w:numId w:val="1"/>
              </w:numPr>
              <w:spacing w:before="240" w:after="0" w:line="240" w:lineRule="auto"/>
            </w:pPr>
            <w:r>
              <w:t>Nombre d’agriculteurs/éleveurs professionnels (relevant d’une activité économique) et statut (cotisant solidaire, titre secondaire, titre principal…) :</w:t>
            </w:r>
          </w:p>
          <w:p w14:paraId="51830523" w14:textId="77777777" w:rsidR="00461E4A" w:rsidRDefault="00461E4A">
            <w:pPr>
              <w:pStyle w:val="Paragraphedeliste"/>
              <w:spacing w:before="240" w:after="0" w:line="240" w:lineRule="auto"/>
              <w:ind w:left="1224"/>
            </w:pPr>
          </w:p>
          <w:p w14:paraId="2A68EEE0" w14:textId="77777777" w:rsidR="00461E4A" w:rsidRDefault="00461E4A">
            <w:pPr>
              <w:pStyle w:val="Paragraphedeliste"/>
              <w:spacing w:before="240" w:after="0" w:line="240" w:lineRule="auto"/>
              <w:ind w:left="1224"/>
              <w:rPr>
                <w:b/>
                <w:bCs/>
              </w:rPr>
            </w:pPr>
          </w:p>
          <w:p w14:paraId="16A0D514" w14:textId="77777777" w:rsidR="00461E4A" w:rsidRDefault="00000000">
            <w:pPr>
              <w:pStyle w:val="Paragraphedeliste"/>
              <w:numPr>
                <w:ilvl w:val="2"/>
                <w:numId w:val="1"/>
              </w:numPr>
              <w:spacing w:before="240" w:after="0" w:line="240" w:lineRule="auto"/>
            </w:pPr>
            <w:r>
              <w:t>Superficie (approximative) :</w:t>
            </w:r>
          </w:p>
          <w:p w14:paraId="331B219B" w14:textId="77777777" w:rsidR="00461E4A" w:rsidRDefault="00461E4A">
            <w:pPr>
              <w:pStyle w:val="Paragraphedeliste"/>
              <w:spacing w:before="240" w:after="0" w:line="240" w:lineRule="auto"/>
              <w:ind w:left="1224"/>
            </w:pPr>
          </w:p>
          <w:p w14:paraId="32E4F9C5" w14:textId="77777777" w:rsidR="00461E4A" w:rsidRDefault="00461E4A">
            <w:pPr>
              <w:pStyle w:val="Paragraphedeliste"/>
              <w:spacing w:before="240" w:after="0" w:line="240" w:lineRule="auto"/>
              <w:ind w:left="1224"/>
              <w:rPr>
                <w:b/>
                <w:bCs/>
              </w:rPr>
            </w:pPr>
          </w:p>
          <w:p w14:paraId="154ED8D4" w14:textId="77777777" w:rsidR="00461E4A" w:rsidRDefault="00000000">
            <w:pPr>
              <w:pStyle w:val="Paragraphedeliste"/>
              <w:numPr>
                <w:ilvl w:val="2"/>
                <w:numId w:val="1"/>
              </w:numPr>
              <w:spacing w:before="240" w:after="0" w:line="240" w:lineRule="auto"/>
            </w:pPr>
            <w:r>
              <w:t>Présence d’eau naturelle (ruisseau, source) hors réseau d’eau potable :</w:t>
            </w:r>
          </w:p>
          <w:p w14:paraId="0CE103D4" w14:textId="77777777" w:rsidR="00461E4A" w:rsidRDefault="00000000">
            <w:pPr>
              <w:pStyle w:val="Paragraphedeliste"/>
              <w:numPr>
                <w:ilvl w:val="0"/>
                <w:numId w:val="6"/>
              </w:numPr>
              <w:spacing w:after="0" w:line="240" w:lineRule="auto"/>
            </w:pPr>
            <w:r>
              <w:t>Oui</w:t>
            </w:r>
          </w:p>
          <w:p w14:paraId="2F5C8215" w14:textId="77777777" w:rsidR="00461E4A" w:rsidRDefault="00000000">
            <w:pPr>
              <w:pStyle w:val="Paragraphedeliste"/>
              <w:numPr>
                <w:ilvl w:val="0"/>
                <w:numId w:val="6"/>
              </w:numPr>
              <w:spacing w:before="240" w:after="0" w:line="240" w:lineRule="auto"/>
            </w:pPr>
            <w:r>
              <w:t>Non</w:t>
            </w:r>
          </w:p>
          <w:p w14:paraId="0AF71D99" w14:textId="77777777" w:rsidR="00461E4A" w:rsidRDefault="00000000">
            <w:pPr>
              <w:pStyle w:val="Paragraphedeliste"/>
              <w:numPr>
                <w:ilvl w:val="0"/>
                <w:numId w:val="6"/>
              </w:numPr>
              <w:spacing w:before="240" w:after="0" w:line="240" w:lineRule="auto"/>
            </w:pPr>
            <w:r>
              <w:t>Ne sait pas</w:t>
            </w:r>
          </w:p>
          <w:p w14:paraId="45373260" w14:textId="77777777" w:rsidR="00461E4A" w:rsidRDefault="00461E4A">
            <w:pPr>
              <w:pStyle w:val="Paragraphedeliste"/>
              <w:spacing w:before="240" w:after="0" w:line="240" w:lineRule="auto"/>
              <w:ind w:left="2136"/>
            </w:pPr>
          </w:p>
          <w:p w14:paraId="719464C3" w14:textId="77777777" w:rsidR="00461E4A" w:rsidRDefault="00000000">
            <w:pPr>
              <w:pStyle w:val="Paragraphedeliste"/>
              <w:numPr>
                <w:ilvl w:val="2"/>
                <w:numId w:val="1"/>
              </w:numPr>
              <w:spacing w:before="240" w:after="0" w:line="240" w:lineRule="auto"/>
            </w:pPr>
            <w:r>
              <w:t>Type de milieu (prairie, forêt, friche…) :</w:t>
            </w:r>
          </w:p>
          <w:p w14:paraId="64EA8F83" w14:textId="77777777" w:rsidR="00461E4A" w:rsidRDefault="00461E4A">
            <w:pPr>
              <w:pStyle w:val="Paragraphedeliste"/>
              <w:spacing w:before="240" w:after="0" w:line="240" w:lineRule="auto"/>
              <w:ind w:left="1224"/>
            </w:pPr>
          </w:p>
          <w:p w14:paraId="15908C67" w14:textId="77777777" w:rsidR="00461E4A" w:rsidRDefault="00461E4A">
            <w:pPr>
              <w:pStyle w:val="Paragraphedeliste"/>
              <w:spacing w:before="240" w:after="0" w:line="240" w:lineRule="auto"/>
              <w:ind w:left="1224"/>
              <w:rPr>
                <w:b/>
                <w:bCs/>
              </w:rPr>
            </w:pPr>
          </w:p>
          <w:p w14:paraId="65670FE7" w14:textId="77777777" w:rsidR="00461E4A" w:rsidRDefault="00000000">
            <w:pPr>
              <w:pStyle w:val="Paragraphedeliste"/>
              <w:numPr>
                <w:ilvl w:val="2"/>
                <w:numId w:val="1"/>
              </w:numPr>
              <w:spacing w:before="240" w:after="0" w:line="240" w:lineRule="auto"/>
            </w:pPr>
            <w:r>
              <w:t>Typologie des usages actuels (aucun, maraichage, jardin potager, pâturage, sylviculture…) &amp; préciser pour chacun leur vocation (personnel / professionnel) :</w:t>
            </w:r>
          </w:p>
          <w:p w14:paraId="3DD9EB82" w14:textId="77777777" w:rsidR="00461E4A" w:rsidRDefault="00461E4A">
            <w:pPr>
              <w:pStyle w:val="Paragraphedeliste"/>
              <w:spacing w:after="0" w:line="240" w:lineRule="auto"/>
              <w:rPr>
                <w:b/>
                <w:bCs/>
              </w:rPr>
            </w:pPr>
          </w:p>
          <w:p w14:paraId="6C2CA4DA" w14:textId="77777777" w:rsidR="00461E4A" w:rsidRDefault="00461E4A">
            <w:pPr>
              <w:pStyle w:val="Paragraphedeliste"/>
              <w:spacing w:after="0" w:line="240" w:lineRule="auto"/>
              <w:rPr>
                <w:b/>
                <w:bCs/>
              </w:rPr>
            </w:pPr>
          </w:p>
          <w:p w14:paraId="07BD3C1B" w14:textId="77777777" w:rsidR="00461E4A" w:rsidRDefault="00000000">
            <w:pPr>
              <w:pStyle w:val="Paragraphedeliste"/>
              <w:numPr>
                <w:ilvl w:val="2"/>
                <w:numId w:val="1"/>
              </w:numPr>
              <w:spacing w:before="240" w:line="240" w:lineRule="auto"/>
              <w:ind w:left="1169" w:hanging="505"/>
            </w:pPr>
            <w:r>
              <w:t xml:space="preserve"> Informations complémentaires jugées importantes : </w:t>
            </w:r>
          </w:p>
          <w:p w14:paraId="01B7837F" w14:textId="77777777" w:rsidR="00461E4A" w:rsidRDefault="00461E4A">
            <w:pPr>
              <w:pStyle w:val="Paragraphedeliste"/>
              <w:spacing w:before="240" w:line="240" w:lineRule="auto"/>
              <w:ind w:left="1169"/>
            </w:pPr>
          </w:p>
        </w:tc>
      </w:tr>
    </w:tbl>
    <w:p w14:paraId="17F25E38" w14:textId="77777777" w:rsidR="00461E4A" w:rsidRDefault="00000000">
      <w:pPr>
        <w:pStyle w:val="Titre1"/>
      </w:pPr>
      <w:r>
        <w:lastRenderedPageBreak/>
        <w:t>Projet : motivations et freins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461E4A" w14:paraId="74EE108F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551C0" w14:textId="77777777" w:rsidR="00461E4A" w:rsidRDefault="00000000">
            <w:pPr>
              <w:pStyle w:val="Paragraphedeliste"/>
              <w:numPr>
                <w:ilvl w:val="0"/>
                <w:numId w:val="1"/>
              </w:numPr>
              <w:spacing w:after="0" w:line="240" w:lineRule="auto"/>
            </w:pPr>
            <w:r>
              <w:rPr>
                <w:b/>
                <w:bCs/>
              </w:rPr>
              <w:t xml:space="preserve">Quelles sont vos attentes par rapport au projet </w:t>
            </w:r>
            <w:proofErr w:type="spellStart"/>
            <w:r>
              <w:rPr>
                <w:b/>
                <w:bCs/>
              </w:rPr>
              <w:t>Campmas</w:t>
            </w:r>
            <w:proofErr w:type="spellEnd"/>
            <w:r>
              <w:rPr>
                <w:b/>
                <w:bCs/>
              </w:rPr>
              <w:t xml:space="preserve"> &amp; </w:t>
            </w:r>
            <w:proofErr w:type="spellStart"/>
            <w:r>
              <w:rPr>
                <w:b/>
                <w:bCs/>
              </w:rPr>
              <w:t>Masières</w:t>
            </w:r>
            <w:proofErr w:type="spellEnd"/>
            <w:r>
              <w:rPr>
                <w:b/>
                <w:bCs/>
              </w:rPr>
              <w:t xml:space="preserve"> ? </w:t>
            </w:r>
            <w:r>
              <w:t>(Plusieurs réponses possibles)</w:t>
            </w:r>
          </w:p>
        </w:tc>
      </w:tr>
      <w:tr w:rsidR="00461E4A" w14:paraId="33EFC9D1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E27AC" w14:textId="77777777" w:rsidR="00461E4A" w:rsidRDefault="00000000">
            <w:pPr>
              <w:pStyle w:val="Paragraphedeliste"/>
              <w:numPr>
                <w:ilvl w:val="0"/>
                <w:numId w:val="5"/>
              </w:numPr>
              <w:spacing w:before="240" w:after="0" w:line="240" w:lineRule="auto"/>
            </w:pPr>
            <w:r>
              <w:t xml:space="preserve">S’essayer à de nouvelles formes de gouvernance </w:t>
            </w:r>
          </w:p>
          <w:p w14:paraId="1044D6B7" w14:textId="77777777" w:rsidR="00461E4A" w:rsidRDefault="00000000">
            <w:pPr>
              <w:pStyle w:val="Paragraphedeliste"/>
              <w:numPr>
                <w:ilvl w:val="0"/>
                <w:numId w:val="5"/>
              </w:numPr>
              <w:spacing w:before="240" w:after="0" w:line="240" w:lineRule="auto"/>
            </w:pPr>
            <w:r>
              <w:t>Bénéficier d’un accompagnement technique</w:t>
            </w:r>
          </w:p>
          <w:p w14:paraId="3BEDED3E" w14:textId="77777777" w:rsidR="00461E4A" w:rsidRDefault="00000000">
            <w:pPr>
              <w:pStyle w:val="Paragraphedeliste"/>
              <w:numPr>
                <w:ilvl w:val="0"/>
                <w:numId w:val="5"/>
              </w:numPr>
              <w:spacing w:before="240" w:after="0" w:line="240" w:lineRule="auto"/>
            </w:pPr>
            <w:r>
              <w:t xml:space="preserve">Bénéficier d’un soutien financier </w:t>
            </w:r>
          </w:p>
          <w:p w14:paraId="31B3374B" w14:textId="77777777" w:rsidR="00461E4A" w:rsidRDefault="00000000">
            <w:pPr>
              <w:pStyle w:val="Paragraphedeliste"/>
              <w:numPr>
                <w:ilvl w:val="0"/>
                <w:numId w:val="5"/>
              </w:numPr>
              <w:spacing w:before="240" w:after="0" w:line="240" w:lineRule="auto"/>
            </w:pPr>
            <w:r>
              <w:t>Participer à la valorisation du territoire</w:t>
            </w:r>
          </w:p>
          <w:p w14:paraId="435D14EF" w14:textId="77777777" w:rsidR="00461E4A" w:rsidRDefault="00000000">
            <w:pPr>
              <w:pStyle w:val="Paragraphedeliste"/>
              <w:numPr>
                <w:ilvl w:val="0"/>
                <w:numId w:val="5"/>
              </w:numPr>
              <w:spacing w:before="240" w:after="0" w:line="240" w:lineRule="auto"/>
            </w:pPr>
            <w:r>
              <w:t>Obtenir de l’aide dans mon travail / pour l’aménagement ou l’entretien de mon terrain</w:t>
            </w:r>
          </w:p>
          <w:p w14:paraId="64F8E2BF" w14:textId="77777777" w:rsidR="00461E4A" w:rsidRDefault="00000000">
            <w:pPr>
              <w:pStyle w:val="Paragraphedeliste"/>
              <w:numPr>
                <w:ilvl w:val="0"/>
                <w:numId w:val="5"/>
              </w:numPr>
              <w:spacing w:before="240" w:after="0" w:line="240" w:lineRule="auto"/>
            </w:pPr>
            <w:r>
              <w:t>Créer/s’impliquer un espace de dialogue et de rencontre, dans un réseau d’échange</w:t>
            </w:r>
          </w:p>
          <w:p w14:paraId="3B1FB5FE" w14:textId="77777777" w:rsidR="00461E4A" w:rsidRDefault="00000000">
            <w:pPr>
              <w:pStyle w:val="Paragraphedeliste"/>
              <w:numPr>
                <w:ilvl w:val="0"/>
                <w:numId w:val="5"/>
              </w:numPr>
              <w:spacing w:before="240" w:after="0" w:line="240" w:lineRule="auto"/>
            </w:pPr>
            <w:r>
              <w:t xml:space="preserve">Chercher des solutions à des enjeux locaux </w:t>
            </w:r>
          </w:p>
          <w:p w14:paraId="4A95ADBC" w14:textId="77777777" w:rsidR="00461E4A" w:rsidRDefault="00000000">
            <w:pPr>
              <w:pStyle w:val="Paragraphedeliste"/>
              <w:numPr>
                <w:ilvl w:val="0"/>
                <w:numId w:val="5"/>
              </w:numPr>
              <w:spacing w:before="240" w:after="0" w:line="240" w:lineRule="auto"/>
            </w:pPr>
            <w:r>
              <w:t>Développer mes compétences et mes connaissances</w:t>
            </w:r>
          </w:p>
          <w:p w14:paraId="6B36E4AE" w14:textId="77777777" w:rsidR="00461E4A" w:rsidRDefault="00000000">
            <w:pPr>
              <w:pStyle w:val="Paragraphedeliste"/>
              <w:numPr>
                <w:ilvl w:val="0"/>
                <w:numId w:val="5"/>
              </w:numPr>
              <w:spacing w:before="240" w:line="240" w:lineRule="auto"/>
            </w:pPr>
            <w:r>
              <w:t>Autre (préciser) : ____________________________________________________</w:t>
            </w:r>
          </w:p>
        </w:tc>
      </w:tr>
    </w:tbl>
    <w:p w14:paraId="111E3244" w14:textId="77777777" w:rsidR="00461E4A" w:rsidRDefault="00461E4A">
      <w:pPr>
        <w:suppressAutoHyphens w:val="0"/>
        <w:spacing w:after="0"/>
        <w:rPr>
          <w:i/>
          <w:iCs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461E4A" w14:paraId="021EE0A2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B1E4A" w14:textId="77777777" w:rsidR="00461E4A" w:rsidRDefault="00000000">
            <w:pPr>
              <w:pStyle w:val="Paragraphedeliste"/>
              <w:numPr>
                <w:ilvl w:val="0"/>
                <w:numId w:val="1"/>
              </w:numPr>
              <w:spacing w:after="0" w:line="240" w:lineRule="auto"/>
            </w:pPr>
            <w:r>
              <w:t xml:space="preserve">Le projet </w:t>
            </w:r>
            <w:proofErr w:type="spellStart"/>
            <w:r>
              <w:t>Campmas</w:t>
            </w:r>
            <w:proofErr w:type="spellEnd"/>
            <w:r>
              <w:t xml:space="preserve"> &amp; </w:t>
            </w:r>
            <w:proofErr w:type="spellStart"/>
            <w:r>
              <w:t>Masières</w:t>
            </w:r>
            <w:proofErr w:type="spellEnd"/>
            <w:r>
              <w:t xml:space="preserve"> prévoit, sur chaque site expérimental, la mise en place d’au moins une action dans chacun des axes suivants : </w:t>
            </w:r>
          </w:p>
          <w:p w14:paraId="6445D093" w14:textId="77777777" w:rsidR="00461E4A" w:rsidRDefault="00000000">
            <w:pPr>
              <w:pStyle w:val="Titre3"/>
              <w:spacing w:after="0" w:line="240" w:lineRule="auto"/>
              <w:jc w:val="both"/>
            </w:pPr>
            <w:r>
              <w:t>Axe A. Favoriser le ralentissement, l'infiltration, le stockage de l'eau dans les sols et sa restitution progressive ;</w:t>
            </w:r>
          </w:p>
          <w:p w14:paraId="655F937B" w14:textId="77777777" w:rsidR="00461E4A" w:rsidRDefault="00000000">
            <w:pPr>
              <w:spacing w:after="0" w:line="240" w:lineRule="auto"/>
            </w:pPr>
            <w:r>
              <w:rPr>
                <w:rFonts w:eastAsia="Avenir LT Std 45 Book" w:cs="Avenir LT Std 45 Book"/>
                <w:i/>
                <w:u w:val="single"/>
              </w:rPr>
              <w:t>Logique </w:t>
            </w:r>
            <w:r>
              <w:rPr>
                <w:rFonts w:eastAsia="Avenir LT Std 45 Book" w:cs="Avenir LT Std 45 Book"/>
                <w:i/>
              </w:rPr>
              <w:t xml:space="preserve">: </w:t>
            </w:r>
            <w:r>
              <w:rPr>
                <w:rFonts w:eastAsia="Avenir LT Std 45 Book" w:cs="Avenir LT Std 45 Book"/>
                <w:iCs/>
              </w:rPr>
              <w:t xml:space="preserve">Réhabiliter les systèmes hydrauliques cévenols (terrasses, </w:t>
            </w:r>
            <w:proofErr w:type="spellStart"/>
            <w:r>
              <w:rPr>
                <w:rFonts w:eastAsia="Avenir LT Std 45 Book" w:cs="Avenir LT Std 45 Book"/>
                <w:iCs/>
              </w:rPr>
              <w:t>béals</w:t>
            </w:r>
            <w:proofErr w:type="spellEnd"/>
            <w:r>
              <w:rPr>
                <w:rFonts w:eastAsia="Avenir LT Std 45 Book" w:cs="Avenir LT Std 45 Book"/>
                <w:iCs/>
              </w:rPr>
              <w:t xml:space="preserve">, </w:t>
            </w:r>
            <w:proofErr w:type="spellStart"/>
            <w:r>
              <w:rPr>
                <w:rFonts w:eastAsia="Avenir LT Std 45 Book" w:cs="Avenir LT Std 45 Book"/>
                <w:iCs/>
              </w:rPr>
              <w:t>trencats</w:t>
            </w:r>
            <w:proofErr w:type="spellEnd"/>
            <w:r>
              <w:rPr>
                <w:rFonts w:eastAsia="Avenir LT Std 45 Book" w:cs="Avenir LT Std 45 Book"/>
                <w:iCs/>
              </w:rPr>
              <w:t>, baissières, mares temporaires...) ; ralentir les écoulements pour éviter les dégâts à l’aval ; restaurer la capacité d’infiltration et de stockage des sols ; sécuriser la disponibilité de la ressource en eau tout au long de l’année</w:t>
            </w:r>
          </w:p>
          <w:p w14:paraId="1EA9CE19" w14:textId="77777777" w:rsidR="00461E4A" w:rsidRDefault="00000000">
            <w:pPr>
              <w:pStyle w:val="Titre3"/>
              <w:spacing w:after="0" w:line="240" w:lineRule="auto"/>
              <w:jc w:val="both"/>
            </w:pPr>
            <w:r>
              <w:t xml:space="preserve">Axe B. Remobiliser et aménager les </w:t>
            </w:r>
            <w:proofErr w:type="spellStart"/>
            <w:r>
              <w:t>campmas</w:t>
            </w:r>
            <w:proofErr w:type="spellEnd"/>
          </w:p>
          <w:p w14:paraId="73544495" w14:textId="77777777" w:rsidR="00461E4A" w:rsidRDefault="00000000">
            <w:pPr>
              <w:spacing w:after="0" w:line="240" w:lineRule="auto"/>
            </w:pPr>
            <w:r>
              <w:rPr>
                <w:rFonts w:eastAsia="Avenir LT Std 45 Book" w:cs="Avenir LT Std 45 Book"/>
                <w:i/>
                <w:u w:val="single"/>
              </w:rPr>
              <w:t>Logique </w:t>
            </w:r>
            <w:r>
              <w:rPr>
                <w:rFonts w:eastAsia="Avenir LT Std 45 Book" w:cs="Avenir LT Std 45 Book"/>
                <w:iCs/>
              </w:rPr>
              <w:t xml:space="preserve">:  Réhabiliter les terres agricoles historiques autour des mas et des hameaux — les </w:t>
            </w:r>
            <w:proofErr w:type="spellStart"/>
            <w:r>
              <w:rPr>
                <w:rFonts w:eastAsia="Avenir LT Std 45 Book" w:cs="Avenir LT Std 45 Book"/>
                <w:iCs/>
              </w:rPr>
              <w:t>campmas</w:t>
            </w:r>
            <w:proofErr w:type="spellEnd"/>
            <w:r>
              <w:rPr>
                <w:rFonts w:eastAsia="Avenir LT Std 45 Book" w:cs="Avenir LT Std 45 Book"/>
                <w:iCs/>
              </w:rPr>
              <w:t xml:space="preserve"> — pour leur redonner une vocation productive ; maintenir des sols vivants ; recréer une mosaïque agroforestière ; limiter les risques de feux de forêt et de propagation aux habitations.</w:t>
            </w:r>
          </w:p>
          <w:p w14:paraId="02D80E7B" w14:textId="77777777" w:rsidR="00461E4A" w:rsidRDefault="00000000">
            <w:pPr>
              <w:pStyle w:val="Titre3"/>
              <w:spacing w:after="0" w:line="240" w:lineRule="auto"/>
              <w:jc w:val="both"/>
            </w:pPr>
            <w:r>
              <w:t xml:space="preserve">Axe C. Recréer des zones de transition entre </w:t>
            </w:r>
            <w:proofErr w:type="spellStart"/>
            <w:r>
              <w:t>campmas</w:t>
            </w:r>
            <w:proofErr w:type="spellEnd"/>
            <w:r>
              <w:t xml:space="preserve"> et forêt en expérimentant des modes de gestion sylvopastoraux ou de sylviculture préventive</w:t>
            </w:r>
          </w:p>
          <w:p w14:paraId="35B02C06" w14:textId="77777777" w:rsidR="00461E4A" w:rsidRDefault="00000000">
            <w:pPr>
              <w:spacing w:after="0" w:line="240" w:lineRule="auto"/>
            </w:pPr>
            <w:r>
              <w:rPr>
                <w:rFonts w:eastAsia="Avenir LT Std 45 Book" w:cs="Avenir LT Std 45 Book"/>
                <w:i/>
                <w:u w:val="single"/>
              </w:rPr>
              <w:t>Logique </w:t>
            </w:r>
            <w:r>
              <w:rPr>
                <w:rFonts w:eastAsia="Avenir LT Std 45 Book" w:cs="Avenir LT Std 45 Book"/>
                <w:iCs/>
              </w:rPr>
              <w:t xml:space="preserve">:  Limiter les risques de feux de forêt et de propagation aux habitations ; Recréer une mosaïque paysagère </w:t>
            </w:r>
            <w:proofErr w:type="spellStart"/>
            <w:r>
              <w:rPr>
                <w:rFonts w:eastAsia="Avenir LT Std 45 Book" w:cs="Avenir LT Std 45 Book"/>
                <w:iCs/>
              </w:rPr>
              <w:t>sylvo-pastorale</w:t>
            </w:r>
            <w:proofErr w:type="spellEnd"/>
            <w:r>
              <w:rPr>
                <w:rFonts w:eastAsia="Avenir LT Std 45 Book" w:cs="Avenir LT Std 45 Book"/>
                <w:iCs/>
              </w:rPr>
              <w:t xml:space="preserve"> multifonctionnelle, comme autant de zones tampons entre </w:t>
            </w:r>
            <w:proofErr w:type="spellStart"/>
            <w:r>
              <w:rPr>
                <w:rFonts w:eastAsia="Avenir LT Std 45 Book" w:cs="Avenir LT Std 45 Book"/>
                <w:iCs/>
              </w:rPr>
              <w:t>campmas</w:t>
            </w:r>
            <w:proofErr w:type="spellEnd"/>
            <w:r>
              <w:rPr>
                <w:rFonts w:eastAsia="Avenir LT Std 45 Book" w:cs="Avenir LT Std 45 Book"/>
                <w:iCs/>
              </w:rPr>
              <w:t xml:space="preserve"> et forêt</w:t>
            </w:r>
          </w:p>
          <w:p w14:paraId="4295A385" w14:textId="77777777" w:rsidR="00461E4A" w:rsidRDefault="00000000">
            <w:pPr>
              <w:pStyle w:val="Titre3"/>
              <w:spacing w:after="0" w:line="240" w:lineRule="auto"/>
              <w:jc w:val="both"/>
            </w:pPr>
            <w:r>
              <w:t xml:space="preserve">Axe D. Favoriser l’accès au foncier, son entretien et à la contractualisation à l’échelle du site expérimental </w:t>
            </w:r>
          </w:p>
          <w:p w14:paraId="01AEFEC9" w14:textId="77777777" w:rsidR="00461E4A" w:rsidRDefault="00000000">
            <w:pPr>
              <w:spacing w:after="0" w:line="240" w:lineRule="auto"/>
            </w:pPr>
            <w:r>
              <w:rPr>
                <w:rFonts w:eastAsia="Avenir LT Std 45 Book" w:cs="Avenir LT Std 45 Book"/>
                <w:i/>
                <w:u w:val="single"/>
              </w:rPr>
              <w:t>Logique </w:t>
            </w:r>
            <w:r>
              <w:rPr>
                <w:rFonts w:eastAsia="Avenir LT Std 45 Book" w:cs="Avenir LT Std 45 Book"/>
                <w:iCs/>
              </w:rPr>
              <w:t>: Faciliter l’installation agricole ou la remise en production des terres ; outiller les propriétaires pour qu’ils participent à la dynamique ; construire des dispositifs de coopération durables entre propriétaires, agriculteurs et collectivités ; sécuriser l’accès au foncier pour les usages agricoles.</w:t>
            </w:r>
          </w:p>
          <w:p w14:paraId="317113DA" w14:textId="77777777" w:rsidR="00461E4A" w:rsidRDefault="00000000">
            <w:pPr>
              <w:pStyle w:val="Titre3"/>
              <w:spacing w:after="0" w:line="240" w:lineRule="auto"/>
              <w:jc w:val="both"/>
            </w:pPr>
            <w:r>
              <w:t xml:space="preserve">Axe E. Suivre, évaluer et transmettre </w:t>
            </w:r>
          </w:p>
          <w:p w14:paraId="5A1359D4" w14:textId="77777777" w:rsidR="00461E4A" w:rsidRDefault="00000000">
            <w:pPr>
              <w:spacing w:after="0" w:line="240" w:lineRule="auto"/>
            </w:pPr>
            <w:r>
              <w:rPr>
                <w:rFonts w:eastAsia="Avenir LT Std 45 Book" w:cs="Avenir LT Std 45 Book"/>
                <w:i/>
                <w:u w:val="single"/>
              </w:rPr>
              <w:lastRenderedPageBreak/>
              <w:t>Logique </w:t>
            </w:r>
            <w:r>
              <w:rPr>
                <w:rFonts w:eastAsia="Avenir LT Std 45 Book" w:cs="Avenir LT Std 45 Book"/>
                <w:iCs/>
              </w:rPr>
              <w:t>: Accompagner la montée en compétence des hameaux tout en produisant des connaissances utiles au territoire et à la recherche : essaimer, diffuser, communiquer et sensibiliser largement à partir des retours d’expériences.</w:t>
            </w:r>
          </w:p>
          <w:p w14:paraId="3369FD5F" w14:textId="77777777" w:rsidR="00461E4A" w:rsidRDefault="00000000">
            <w:pPr>
              <w:spacing w:before="24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Avez-vous déjà des idées/envies d’actions à réfléchir, mettre en place par rapport à ces 5 axes de travail ? </w:t>
            </w:r>
          </w:p>
          <w:p w14:paraId="0429F9CF" w14:textId="77777777" w:rsidR="00461E4A" w:rsidRDefault="00000000">
            <w:pPr>
              <w:spacing w:before="240"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Merci de limiter votre réponse à 3 points par axe et de les ordonner par ordre de priorité. Votre réponse à cette question ne doit pas dépasser 1 page verso.</w:t>
            </w:r>
          </w:p>
          <w:p w14:paraId="59613AF0" w14:textId="77777777" w:rsidR="00461E4A" w:rsidRDefault="00000000">
            <w:pPr>
              <w:spacing w:before="240"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Ce n’est pas grave si vous n’avez pas d’idées, cette question a pour objectif d’insister sur le fait que chaque axe devra être pris en compte au sein des sites expérimentaux.</w:t>
            </w:r>
          </w:p>
        </w:tc>
      </w:tr>
      <w:tr w:rsidR="00461E4A" w14:paraId="5FB81FE5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C595A" w14:textId="77777777" w:rsidR="00461E4A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Axe A :</w:t>
            </w:r>
          </w:p>
          <w:p w14:paraId="0A1CBBE0" w14:textId="77777777" w:rsidR="00461E4A" w:rsidRDefault="00000000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..</w:t>
            </w:r>
          </w:p>
          <w:p w14:paraId="70EDF483" w14:textId="77777777" w:rsidR="00EB2894" w:rsidRDefault="00EB2894" w:rsidP="00EB2894">
            <w:pPr>
              <w:pStyle w:val="Paragraphedeliste"/>
              <w:spacing w:after="0" w:line="240" w:lineRule="auto"/>
              <w:rPr>
                <w:b/>
                <w:bCs/>
              </w:rPr>
            </w:pPr>
          </w:p>
          <w:p w14:paraId="0B603341" w14:textId="77777777" w:rsidR="00461E4A" w:rsidRDefault="00000000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..</w:t>
            </w:r>
          </w:p>
          <w:p w14:paraId="2E9A1476" w14:textId="77777777" w:rsidR="00EB2894" w:rsidRDefault="00EB2894" w:rsidP="00EB2894">
            <w:pPr>
              <w:pStyle w:val="Paragraphedeliste"/>
              <w:spacing w:after="0" w:line="240" w:lineRule="auto"/>
              <w:rPr>
                <w:b/>
                <w:bCs/>
              </w:rPr>
            </w:pPr>
          </w:p>
          <w:p w14:paraId="049B04E8" w14:textId="77777777" w:rsidR="00461E4A" w:rsidRDefault="00000000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..</w:t>
            </w:r>
          </w:p>
          <w:p w14:paraId="4A17E5EA" w14:textId="77777777" w:rsidR="00461E4A" w:rsidRDefault="00461E4A">
            <w:pPr>
              <w:spacing w:after="0" w:line="240" w:lineRule="auto"/>
              <w:rPr>
                <w:b/>
                <w:bCs/>
              </w:rPr>
            </w:pPr>
          </w:p>
          <w:p w14:paraId="11DC0D3D" w14:textId="77777777" w:rsidR="00461E4A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Axe B :</w:t>
            </w:r>
          </w:p>
          <w:p w14:paraId="41F49EB9" w14:textId="77777777" w:rsidR="00461E4A" w:rsidRDefault="00000000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..</w:t>
            </w:r>
          </w:p>
          <w:p w14:paraId="403018CF" w14:textId="77777777" w:rsidR="00EB2894" w:rsidRDefault="00EB2894" w:rsidP="00EB2894">
            <w:pPr>
              <w:pStyle w:val="Paragraphedeliste"/>
              <w:spacing w:after="0" w:line="240" w:lineRule="auto"/>
              <w:rPr>
                <w:b/>
                <w:bCs/>
              </w:rPr>
            </w:pPr>
          </w:p>
          <w:p w14:paraId="6079F692" w14:textId="77777777" w:rsidR="00461E4A" w:rsidRDefault="00000000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..</w:t>
            </w:r>
          </w:p>
          <w:p w14:paraId="495D114B" w14:textId="77777777" w:rsidR="00EB2894" w:rsidRPr="00EB2894" w:rsidRDefault="00EB2894" w:rsidP="00EB2894">
            <w:pPr>
              <w:spacing w:after="0" w:line="240" w:lineRule="auto"/>
              <w:rPr>
                <w:b/>
                <w:bCs/>
              </w:rPr>
            </w:pPr>
          </w:p>
          <w:p w14:paraId="41F5374D" w14:textId="77777777" w:rsidR="00461E4A" w:rsidRDefault="00000000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..</w:t>
            </w:r>
          </w:p>
          <w:p w14:paraId="77574CE7" w14:textId="77777777" w:rsidR="00461E4A" w:rsidRDefault="00461E4A">
            <w:pPr>
              <w:spacing w:after="0" w:line="240" w:lineRule="auto"/>
              <w:rPr>
                <w:b/>
                <w:bCs/>
              </w:rPr>
            </w:pPr>
          </w:p>
          <w:p w14:paraId="6B2E2224" w14:textId="77777777" w:rsidR="00461E4A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Axe C :</w:t>
            </w:r>
          </w:p>
          <w:p w14:paraId="63E0B264" w14:textId="77777777" w:rsidR="00461E4A" w:rsidRDefault="00000000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..</w:t>
            </w:r>
          </w:p>
          <w:p w14:paraId="7B7309C2" w14:textId="77777777" w:rsidR="00EB2894" w:rsidRDefault="00EB2894" w:rsidP="00EB2894">
            <w:pPr>
              <w:pStyle w:val="Paragraphedeliste"/>
              <w:spacing w:after="0" w:line="240" w:lineRule="auto"/>
              <w:rPr>
                <w:b/>
                <w:bCs/>
              </w:rPr>
            </w:pPr>
          </w:p>
          <w:p w14:paraId="3E289526" w14:textId="48F02D18" w:rsidR="00461E4A" w:rsidRDefault="00000000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  <w:r w:rsidR="00EB2894">
              <w:rPr>
                <w:b/>
                <w:bCs/>
              </w:rPr>
              <w:t>.</w:t>
            </w:r>
          </w:p>
          <w:p w14:paraId="0AFC114E" w14:textId="77777777" w:rsidR="00EB2894" w:rsidRPr="00EB2894" w:rsidRDefault="00EB2894" w:rsidP="00EB2894">
            <w:pPr>
              <w:spacing w:after="0" w:line="240" w:lineRule="auto"/>
              <w:rPr>
                <w:b/>
                <w:bCs/>
              </w:rPr>
            </w:pPr>
          </w:p>
          <w:p w14:paraId="35EE9F15" w14:textId="77777777" w:rsidR="00461E4A" w:rsidRDefault="00000000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..</w:t>
            </w:r>
          </w:p>
          <w:p w14:paraId="1E59BF06" w14:textId="77777777" w:rsidR="00461E4A" w:rsidRDefault="00461E4A">
            <w:pPr>
              <w:spacing w:after="0" w:line="240" w:lineRule="auto"/>
              <w:rPr>
                <w:b/>
                <w:bCs/>
              </w:rPr>
            </w:pPr>
          </w:p>
          <w:p w14:paraId="74020D36" w14:textId="77777777" w:rsidR="00461E4A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Axe D :</w:t>
            </w:r>
          </w:p>
          <w:p w14:paraId="0DC1CE20" w14:textId="77777777" w:rsidR="00461E4A" w:rsidRDefault="00000000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..</w:t>
            </w:r>
          </w:p>
          <w:p w14:paraId="5CDE4866" w14:textId="77777777" w:rsidR="00EB2894" w:rsidRDefault="00EB2894" w:rsidP="00EB2894">
            <w:pPr>
              <w:pStyle w:val="Paragraphedeliste"/>
              <w:spacing w:after="0" w:line="240" w:lineRule="auto"/>
              <w:rPr>
                <w:b/>
                <w:bCs/>
              </w:rPr>
            </w:pPr>
          </w:p>
          <w:p w14:paraId="5F0D5EB1" w14:textId="77777777" w:rsidR="00461E4A" w:rsidRDefault="00000000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..</w:t>
            </w:r>
          </w:p>
          <w:p w14:paraId="6007FA84" w14:textId="77777777" w:rsidR="00EB2894" w:rsidRPr="00EB2894" w:rsidRDefault="00EB2894" w:rsidP="00EB2894">
            <w:pPr>
              <w:spacing w:after="0" w:line="240" w:lineRule="auto"/>
              <w:rPr>
                <w:b/>
                <w:bCs/>
              </w:rPr>
            </w:pPr>
          </w:p>
          <w:p w14:paraId="1EF68791" w14:textId="77777777" w:rsidR="00461E4A" w:rsidRDefault="00000000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..</w:t>
            </w:r>
          </w:p>
          <w:p w14:paraId="72BB824A" w14:textId="77777777" w:rsidR="00461E4A" w:rsidRDefault="00461E4A">
            <w:pPr>
              <w:spacing w:after="0" w:line="240" w:lineRule="auto"/>
              <w:rPr>
                <w:b/>
                <w:bCs/>
              </w:rPr>
            </w:pPr>
          </w:p>
          <w:p w14:paraId="1E824F10" w14:textId="77777777" w:rsidR="00461E4A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Axe E :</w:t>
            </w:r>
          </w:p>
          <w:p w14:paraId="081FEE29" w14:textId="77777777" w:rsidR="00461E4A" w:rsidRDefault="00000000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..</w:t>
            </w:r>
          </w:p>
          <w:p w14:paraId="1449B3E5" w14:textId="77777777" w:rsidR="00EB2894" w:rsidRDefault="00EB2894" w:rsidP="00EB2894">
            <w:pPr>
              <w:pStyle w:val="Paragraphedeliste"/>
              <w:spacing w:after="0" w:line="240" w:lineRule="auto"/>
              <w:rPr>
                <w:b/>
                <w:bCs/>
              </w:rPr>
            </w:pPr>
          </w:p>
          <w:p w14:paraId="4C004A19" w14:textId="77777777" w:rsidR="00461E4A" w:rsidRDefault="00000000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..</w:t>
            </w:r>
          </w:p>
          <w:p w14:paraId="5D1ED688" w14:textId="77777777" w:rsidR="00EB2894" w:rsidRPr="00EB2894" w:rsidRDefault="00EB2894" w:rsidP="00EB2894">
            <w:pPr>
              <w:spacing w:after="0" w:line="240" w:lineRule="auto"/>
              <w:rPr>
                <w:b/>
                <w:bCs/>
              </w:rPr>
            </w:pPr>
          </w:p>
          <w:p w14:paraId="42278B8E" w14:textId="77777777" w:rsidR="00461E4A" w:rsidRDefault="00000000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..</w:t>
            </w:r>
          </w:p>
          <w:p w14:paraId="0221A4B3" w14:textId="77777777" w:rsidR="00461E4A" w:rsidRDefault="00461E4A">
            <w:pPr>
              <w:pStyle w:val="Paragraphedeliste"/>
              <w:spacing w:after="0" w:line="240" w:lineRule="auto"/>
              <w:rPr>
                <w:b/>
                <w:bCs/>
              </w:rPr>
            </w:pPr>
          </w:p>
        </w:tc>
      </w:tr>
      <w:tr w:rsidR="00461E4A" w14:paraId="443839F2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96805" w14:textId="7AC3EFD2" w:rsidR="00461E4A" w:rsidRDefault="00000000" w:rsidP="00EB2894">
            <w:pPr>
              <w:pStyle w:val="Paragraphedeliste"/>
              <w:numPr>
                <w:ilvl w:val="0"/>
                <w:numId w:val="1"/>
              </w:numPr>
              <w:spacing w:after="0" w:line="240" w:lineRule="auto"/>
            </w:pPr>
            <w:r w:rsidRPr="00EB2894">
              <w:rPr>
                <w:b/>
                <w:bCs/>
              </w:rPr>
              <w:lastRenderedPageBreak/>
              <w:t xml:space="preserve">Selon vous, quelles sont les difficultés au développement de ces actions ? </w:t>
            </w:r>
            <w:r w:rsidRPr="00EB2894">
              <w:rPr>
                <w:i/>
                <w:iCs/>
              </w:rPr>
              <w:t>Merci de les classer par ordre de priorité</w:t>
            </w:r>
          </w:p>
        </w:tc>
      </w:tr>
      <w:tr w:rsidR="00461E4A" w14:paraId="749CC687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3C03F" w14:textId="77777777" w:rsidR="00461E4A" w:rsidRDefault="00000000">
            <w:pPr>
              <w:pStyle w:val="Paragraphedeliste"/>
              <w:numPr>
                <w:ilvl w:val="1"/>
                <w:numId w:val="1"/>
              </w:numPr>
              <w:spacing w:before="240" w:after="0" w:line="240" w:lineRule="auto"/>
            </w:pPr>
            <w:r>
              <w:rPr>
                <w:b/>
                <w:bCs/>
              </w:rPr>
              <w:t>Difficultés liées au lieu</w:t>
            </w:r>
          </w:p>
          <w:p w14:paraId="5CC307BA" w14:textId="77777777" w:rsidR="00461E4A" w:rsidRDefault="00000000">
            <w:pPr>
              <w:pStyle w:val="Paragraphedeliste"/>
              <w:numPr>
                <w:ilvl w:val="0"/>
                <w:numId w:val="8"/>
              </w:numPr>
              <w:spacing w:before="240" w:after="0" w:line="240" w:lineRule="auto"/>
            </w:pPr>
            <w:r>
              <w:t>Je n’ai pas de site</w:t>
            </w:r>
          </w:p>
          <w:p w14:paraId="410C586A" w14:textId="77777777" w:rsidR="00461E4A" w:rsidRDefault="00000000">
            <w:pPr>
              <w:pStyle w:val="Paragraphedeliste"/>
              <w:numPr>
                <w:ilvl w:val="0"/>
                <w:numId w:val="8"/>
              </w:numPr>
              <w:spacing w:before="240" w:after="0" w:line="240" w:lineRule="auto"/>
            </w:pPr>
            <w:r>
              <w:t>Ressource en eau (manque/excès/accès)</w:t>
            </w:r>
          </w:p>
          <w:p w14:paraId="11A8BF4A" w14:textId="77777777" w:rsidR="00461E4A" w:rsidRDefault="00000000">
            <w:pPr>
              <w:pStyle w:val="Paragraphedeliste"/>
              <w:numPr>
                <w:ilvl w:val="0"/>
                <w:numId w:val="8"/>
              </w:numPr>
              <w:spacing w:before="240" w:after="0" w:line="240" w:lineRule="auto"/>
            </w:pPr>
            <w:r>
              <w:t>Dégâts causés par la faune sauvage</w:t>
            </w:r>
          </w:p>
          <w:p w14:paraId="11BF3920" w14:textId="77777777" w:rsidR="00461E4A" w:rsidRDefault="00000000">
            <w:pPr>
              <w:pStyle w:val="Paragraphedeliste"/>
              <w:numPr>
                <w:ilvl w:val="0"/>
                <w:numId w:val="8"/>
              </w:numPr>
              <w:spacing w:before="240" w:after="0" w:line="240" w:lineRule="auto"/>
            </w:pPr>
            <w:r>
              <w:t xml:space="preserve">Terrain en friche ou déprise agricole </w:t>
            </w:r>
          </w:p>
          <w:p w14:paraId="6FFF3FC9" w14:textId="77777777" w:rsidR="00461E4A" w:rsidRDefault="00000000">
            <w:pPr>
              <w:pStyle w:val="Paragraphedeliste"/>
              <w:numPr>
                <w:ilvl w:val="0"/>
                <w:numId w:val="8"/>
              </w:numPr>
              <w:spacing w:before="240" w:after="0" w:line="240" w:lineRule="auto"/>
            </w:pPr>
            <w:r>
              <w:t>Patrimoine bâti à l’abandon / qui s’écroule (habitat, terrasses, …)</w:t>
            </w:r>
          </w:p>
          <w:p w14:paraId="2E3F06F2" w14:textId="77777777" w:rsidR="00461E4A" w:rsidRDefault="00000000">
            <w:pPr>
              <w:pStyle w:val="Paragraphedeliste"/>
              <w:numPr>
                <w:ilvl w:val="0"/>
                <w:numId w:val="8"/>
              </w:numPr>
              <w:spacing w:before="240" w:after="0" w:line="240" w:lineRule="auto"/>
            </w:pPr>
            <w:r>
              <w:t>Risque incendie (forêt non entretenue, proche des habitations)</w:t>
            </w:r>
          </w:p>
          <w:p w14:paraId="42FA2E62" w14:textId="77777777" w:rsidR="00461E4A" w:rsidRDefault="00000000">
            <w:pPr>
              <w:pStyle w:val="Paragraphedeliste"/>
              <w:numPr>
                <w:ilvl w:val="0"/>
                <w:numId w:val="8"/>
              </w:numPr>
              <w:spacing w:before="240" w:after="0" w:line="240" w:lineRule="auto"/>
            </w:pPr>
            <w:r>
              <w:t>Difficulté d’accès au foncier / Résidence secondaire</w:t>
            </w:r>
          </w:p>
          <w:p w14:paraId="12D22F7C" w14:textId="77777777" w:rsidR="00461E4A" w:rsidRDefault="00000000">
            <w:pPr>
              <w:pStyle w:val="Paragraphedeliste"/>
              <w:numPr>
                <w:ilvl w:val="0"/>
                <w:numId w:val="8"/>
              </w:numPr>
              <w:spacing w:before="240" w:after="0" w:line="240" w:lineRule="auto"/>
            </w:pPr>
            <w:r>
              <w:t>Mise aux normes des bâtiments</w:t>
            </w:r>
          </w:p>
          <w:p w14:paraId="24745F45" w14:textId="77777777" w:rsidR="00461E4A" w:rsidRDefault="00000000">
            <w:pPr>
              <w:pStyle w:val="Paragraphedeliste"/>
              <w:numPr>
                <w:ilvl w:val="0"/>
                <w:numId w:val="8"/>
              </w:numPr>
              <w:spacing w:before="240" w:after="0" w:line="240" w:lineRule="auto"/>
            </w:pPr>
            <w:r>
              <w:t xml:space="preserve">Non concerné  </w:t>
            </w:r>
          </w:p>
          <w:p w14:paraId="1F77AEE3" w14:textId="77777777" w:rsidR="00461E4A" w:rsidRDefault="00000000">
            <w:pPr>
              <w:pStyle w:val="Paragraphedeliste"/>
              <w:numPr>
                <w:ilvl w:val="0"/>
                <w:numId w:val="8"/>
              </w:numPr>
              <w:spacing w:before="240" w:after="0" w:line="240" w:lineRule="auto"/>
            </w:pPr>
            <w:r>
              <w:t>Autre (préciser) : _________________________________________________</w:t>
            </w:r>
          </w:p>
          <w:p w14:paraId="4D7D059E" w14:textId="77777777" w:rsidR="00461E4A" w:rsidRDefault="00461E4A">
            <w:pPr>
              <w:pStyle w:val="Paragraphedeliste"/>
              <w:spacing w:before="240" w:after="0" w:line="240" w:lineRule="auto"/>
              <w:ind w:left="1152"/>
            </w:pPr>
          </w:p>
          <w:p w14:paraId="504D5F5B" w14:textId="77777777" w:rsidR="00461E4A" w:rsidRDefault="00000000">
            <w:pPr>
              <w:pStyle w:val="Paragraphedeliste"/>
              <w:numPr>
                <w:ilvl w:val="1"/>
                <w:numId w:val="1"/>
              </w:numPr>
              <w:spacing w:before="240" w:after="0" w:line="240" w:lineRule="auto"/>
            </w:pPr>
            <w:r>
              <w:rPr>
                <w:b/>
                <w:bCs/>
              </w:rPr>
              <w:t>Difficultés liées à la gouvernance</w:t>
            </w:r>
          </w:p>
          <w:p w14:paraId="4350018C" w14:textId="77777777" w:rsidR="00461E4A" w:rsidRDefault="00000000">
            <w:pPr>
              <w:pStyle w:val="Paragraphedeliste"/>
              <w:numPr>
                <w:ilvl w:val="0"/>
                <w:numId w:val="9"/>
              </w:numPr>
              <w:spacing w:before="240" w:after="0" w:line="240" w:lineRule="auto"/>
            </w:pPr>
            <w:r>
              <w:t xml:space="preserve">Manque de temps </w:t>
            </w:r>
          </w:p>
          <w:p w14:paraId="6F582961" w14:textId="77777777" w:rsidR="00461E4A" w:rsidRDefault="00000000">
            <w:pPr>
              <w:pStyle w:val="Paragraphedeliste"/>
              <w:numPr>
                <w:ilvl w:val="0"/>
                <w:numId w:val="9"/>
              </w:numPr>
              <w:spacing w:before="240" w:after="0" w:line="240" w:lineRule="auto"/>
            </w:pPr>
            <w:r>
              <w:t xml:space="preserve">Eloignement géographique </w:t>
            </w:r>
          </w:p>
          <w:p w14:paraId="2438600E" w14:textId="77777777" w:rsidR="00461E4A" w:rsidRDefault="00000000">
            <w:pPr>
              <w:pStyle w:val="Paragraphedeliste"/>
              <w:numPr>
                <w:ilvl w:val="0"/>
                <w:numId w:val="9"/>
              </w:numPr>
              <w:spacing w:before="240" w:after="0" w:line="240" w:lineRule="auto"/>
            </w:pPr>
            <w:r>
              <w:t xml:space="preserve">Manque de moyens financiers </w:t>
            </w:r>
          </w:p>
          <w:p w14:paraId="21C9CFA1" w14:textId="77777777" w:rsidR="00461E4A" w:rsidRDefault="00000000">
            <w:pPr>
              <w:pStyle w:val="Paragraphedeliste"/>
              <w:numPr>
                <w:ilvl w:val="0"/>
                <w:numId w:val="9"/>
              </w:numPr>
              <w:spacing w:before="240" w:after="0" w:line="240" w:lineRule="auto"/>
            </w:pPr>
            <w:r>
              <w:t xml:space="preserve">Méconnaissance des enjeux </w:t>
            </w:r>
          </w:p>
          <w:p w14:paraId="562F2575" w14:textId="77777777" w:rsidR="00461E4A" w:rsidRDefault="00000000">
            <w:pPr>
              <w:pStyle w:val="Paragraphedeliste"/>
              <w:numPr>
                <w:ilvl w:val="0"/>
                <w:numId w:val="9"/>
              </w:numPr>
              <w:spacing w:before="240" w:after="0" w:line="240" w:lineRule="auto"/>
            </w:pPr>
            <w:r>
              <w:t xml:space="preserve">Méconnaissance des outils à disposition pour agir </w:t>
            </w:r>
          </w:p>
          <w:p w14:paraId="69BCEEC4" w14:textId="77777777" w:rsidR="00461E4A" w:rsidRDefault="00000000">
            <w:pPr>
              <w:pStyle w:val="Paragraphedeliste"/>
              <w:numPr>
                <w:ilvl w:val="0"/>
                <w:numId w:val="9"/>
              </w:numPr>
              <w:spacing w:before="240" w:after="0" w:line="240" w:lineRule="auto"/>
            </w:pPr>
            <w:r>
              <w:t xml:space="preserve">Conflits entre usagers </w:t>
            </w:r>
          </w:p>
          <w:p w14:paraId="1020B950" w14:textId="77777777" w:rsidR="00461E4A" w:rsidRDefault="00000000">
            <w:pPr>
              <w:pStyle w:val="Paragraphedeliste"/>
              <w:numPr>
                <w:ilvl w:val="0"/>
                <w:numId w:val="9"/>
              </w:numPr>
              <w:spacing w:before="240" w:after="0" w:line="240" w:lineRule="auto"/>
            </w:pPr>
            <w:r>
              <w:t xml:space="preserve">Non concerné  </w:t>
            </w:r>
          </w:p>
          <w:p w14:paraId="5271D8F3" w14:textId="77777777" w:rsidR="00461E4A" w:rsidRDefault="00000000">
            <w:pPr>
              <w:pStyle w:val="Paragraphedeliste"/>
              <w:numPr>
                <w:ilvl w:val="0"/>
                <w:numId w:val="9"/>
              </w:numPr>
              <w:spacing w:before="240" w:line="240" w:lineRule="auto"/>
            </w:pPr>
            <w:r>
              <w:t>Autre (préciser) : _________________________________________________</w:t>
            </w:r>
          </w:p>
        </w:tc>
      </w:tr>
    </w:tbl>
    <w:p w14:paraId="3D792A98" w14:textId="77777777" w:rsidR="00461E4A" w:rsidRDefault="00461E4A">
      <w:pPr>
        <w:spacing w:after="0"/>
        <w:rPr>
          <w:i/>
          <w:iCs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461E4A" w14:paraId="4E554F5F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3E54E" w14:textId="77777777" w:rsidR="00461E4A" w:rsidRDefault="00000000">
            <w:pPr>
              <w:pStyle w:val="Paragraphedeliste"/>
              <w:numPr>
                <w:ilvl w:val="0"/>
                <w:numId w:val="1"/>
              </w:numPr>
              <w:spacing w:after="0" w:line="240" w:lineRule="auto"/>
            </w:pPr>
            <w:r>
              <w:rPr>
                <w:b/>
                <w:bCs/>
              </w:rPr>
              <w:t xml:space="preserve"> Au-delà des axes proposés dans </w:t>
            </w:r>
            <w:proofErr w:type="spellStart"/>
            <w:r>
              <w:rPr>
                <w:b/>
                <w:bCs/>
              </w:rPr>
              <w:t>Campmas</w:t>
            </w:r>
            <w:proofErr w:type="spellEnd"/>
            <w:r>
              <w:rPr>
                <w:b/>
                <w:bCs/>
              </w:rPr>
              <w:t xml:space="preserve"> &amp; </w:t>
            </w:r>
            <w:proofErr w:type="spellStart"/>
            <w:r>
              <w:rPr>
                <w:b/>
                <w:bCs/>
              </w:rPr>
              <w:t>Masières</w:t>
            </w:r>
            <w:proofErr w:type="spellEnd"/>
            <w:r>
              <w:rPr>
                <w:b/>
                <w:bCs/>
              </w:rPr>
              <w:t xml:space="preserve">, auriez-vous envie d’aborder d’autres sujets ? Merci de les prioriser. </w:t>
            </w:r>
          </w:p>
          <w:p w14:paraId="4F60C43E" w14:textId="77777777" w:rsidR="00461E4A" w:rsidRDefault="00000000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Le SHVC ne garantit pas avoir la capacité de vous accompagner sur ces sujets. Votre réponse à cette question est à titre informatif, pour faciliter une éventuelle mise en lien.</w:t>
            </w:r>
          </w:p>
        </w:tc>
      </w:tr>
      <w:tr w:rsidR="00461E4A" w14:paraId="440F172C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2C8FA" w14:textId="77777777" w:rsidR="00461E4A" w:rsidRDefault="00000000">
            <w:pPr>
              <w:pStyle w:val="Paragraphedeliste"/>
              <w:numPr>
                <w:ilvl w:val="0"/>
                <w:numId w:val="10"/>
              </w:numPr>
              <w:spacing w:before="240" w:after="0" w:line="240" w:lineRule="auto"/>
            </w:pPr>
            <w:r>
              <w:t>Energie</w:t>
            </w:r>
          </w:p>
          <w:p w14:paraId="6674F403" w14:textId="77777777" w:rsidR="00461E4A" w:rsidRDefault="00000000">
            <w:pPr>
              <w:pStyle w:val="Paragraphedeliste"/>
              <w:numPr>
                <w:ilvl w:val="0"/>
                <w:numId w:val="10"/>
              </w:numPr>
              <w:spacing w:before="240" w:after="0" w:line="240" w:lineRule="auto"/>
            </w:pPr>
            <w:r>
              <w:t>Mobilité</w:t>
            </w:r>
          </w:p>
          <w:p w14:paraId="2FC20516" w14:textId="77777777" w:rsidR="00461E4A" w:rsidRDefault="00000000">
            <w:pPr>
              <w:pStyle w:val="Paragraphedeliste"/>
              <w:numPr>
                <w:ilvl w:val="0"/>
                <w:numId w:val="10"/>
              </w:numPr>
              <w:spacing w:before="240" w:after="0" w:line="240" w:lineRule="auto"/>
            </w:pPr>
            <w:r>
              <w:t>Logement (accès, rénovation)</w:t>
            </w:r>
          </w:p>
          <w:p w14:paraId="4149E958" w14:textId="77777777" w:rsidR="00461E4A" w:rsidRDefault="00000000">
            <w:pPr>
              <w:pStyle w:val="Paragraphedeliste"/>
              <w:numPr>
                <w:ilvl w:val="0"/>
                <w:numId w:val="10"/>
              </w:numPr>
              <w:spacing w:before="240" w:after="0" w:line="240" w:lineRule="auto"/>
            </w:pPr>
            <w:proofErr w:type="spellStart"/>
            <w:r>
              <w:t>Désimperméabilisation</w:t>
            </w:r>
            <w:proofErr w:type="spellEnd"/>
          </w:p>
          <w:p w14:paraId="4B89B254" w14:textId="77777777" w:rsidR="00461E4A" w:rsidRDefault="00000000">
            <w:pPr>
              <w:pStyle w:val="Paragraphedeliste"/>
              <w:numPr>
                <w:ilvl w:val="0"/>
                <w:numId w:val="10"/>
              </w:numPr>
              <w:spacing w:before="240" w:after="0" w:line="240" w:lineRule="auto"/>
            </w:pPr>
            <w:r>
              <w:t>Activités culturelles et éducatives</w:t>
            </w:r>
          </w:p>
          <w:p w14:paraId="7C8B26CA" w14:textId="77777777" w:rsidR="00461E4A" w:rsidRDefault="00000000">
            <w:pPr>
              <w:pStyle w:val="Paragraphedeliste"/>
              <w:numPr>
                <w:ilvl w:val="0"/>
                <w:numId w:val="10"/>
              </w:numPr>
              <w:spacing w:before="240" w:after="0" w:line="240" w:lineRule="auto"/>
            </w:pPr>
            <w:r>
              <w:t>Réseaux (téléphonie...)</w:t>
            </w:r>
          </w:p>
          <w:p w14:paraId="015C1144" w14:textId="77777777" w:rsidR="00461E4A" w:rsidRDefault="00000000">
            <w:pPr>
              <w:pStyle w:val="Paragraphedeliste"/>
              <w:numPr>
                <w:ilvl w:val="0"/>
                <w:numId w:val="10"/>
              </w:numPr>
              <w:spacing w:before="240" w:line="240" w:lineRule="auto"/>
            </w:pPr>
            <w:r>
              <w:t>Autre (préciser) : ____________________________________________________</w:t>
            </w:r>
          </w:p>
        </w:tc>
      </w:tr>
    </w:tbl>
    <w:p w14:paraId="11F8D90A" w14:textId="77777777" w:rsidR="00461E4A" w:rsidRDefault="00461E4A">
      <w:pPr>
        <w:pStyle w:val="Paragraphedeliste"/>
        <w:rPr>
          <w:b/>
          <w:bCs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461E4A" w14:paraId="4A5F5DEF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B22B6" w14:textId="77777777" w:rsidR="00461E4A" w:rsidRDefault="00000000">
            <w:pPr>
              <w:pStyle w:val="Paragraphedeliste"/>
              <w:numPr>
                <w:ilvl w:val="0"/>
                <w:numId w:val="1"/>
              </w:numPr>
              <w:spacing w:after="0" w:line="240" w:lineRule="auto"/>
            </w:pPr>
            <w:r>
              <w:rPr>
                <w:b/>
                <w:bCs/>
              </w:rPr>
              <w:t xml:space="preserve"> Quels nouveaux usages ou usagers pourraient s’installer ? </w:t>
            </w:r>
            <w:r>
              <w:rPr>
                <w:i/>
                <w:iCs/>
              </w:rPr>
              <w:t>Ex : en 2030, quels usages ou acteurs aimeriez-vous y voir ?</w:t>
            </w:r>
          </w:p>
        </w:tc>
      </w:tr>
      <w:tr w:rsidR="00461E4A" w14:paraId="10C3D98E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8AFF2" w14:textId="77777777" w:rsidR="00EB2894" w:rsidRDefault="00EB2894">
            <w:pPr>
              <w:tabs>
                <w:tab w:val="left" w:pos="3719"/>
              </w:tabs>
            </w:pPr>
          </w:p>
          <w:p w14:paraId="63C17C21" w14:textId="77777777" w:rsidR="00461E4A" w:rsidRDefault="00461E4A">
            <w:pPr>
              <w:spacing w:before="240" w:after="0" w:line="240" w:lineRule="auto"/>
            </w:pPr>
          </w:p>
        </w:tc>
      </w:tr>
    </w:tbl>
    <w:p w14:paraId="447DCEB7" w14:textId="77777777" w:rsidR="00461E4A" w:rsidRDefault="00000000">
      <w:pPr>
        <w:pStyle w:val="Titre1"/>
      </w:pPr>
      <w:r>
        <w:lastRenderedPageBreak/>
        <w:t>Engagement &amp; implication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461E4A" w14:paraId="4A354767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009D0" w14:textId="77777777" w:rsidR="00461E4A" w:rsidRDefault="00000000">
            <w:pPr>
              <w:pStyle w:val="Paragraphedeliste"/>
              <w:numPr>
                <w:ilvl w:val="0"/>
                <w:numId w:val="1"/>
              </w:numPr>
              <w:spacing w:after="0" w:line="240" w:lineRule="auto"/>
            </w:pPr>
            <w:r>
              <w:t xml:space="preserve"> Ce projet s’inscrit dans la durée (2030 minima).</w:t>
            </w:r>
            <w:r>
              <w:rPr>
                <w:b/>
                <w:bCs/>
              </w:rPr>
              <w:t xml:space="preserve"> Etes-vous prêt à vous engager sur le long terme ?</w:t>
            </w:r>
          </w:p>
        </w:tc>
      </w:tr>
      <w:tr w:rsidR="00461E4A" w14:paraId="0E509F94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12842" w14:textId="77777777" w:rsidR="00461E4A" w:rsidRDefault="00000000">
            <w:pPr>
              <w:pStyle w:val="Paragraphedeliste"/>
              <w:numPr>
                <w:ilvl w:val="0"/>
                <w:numId w:val="5"/>
              </w:numPr>
              <w:spacing w:before="240" w:after="0" w:line="240" w:lineRule="auto"/>
            </w:pPr>
            <w:r>
              <w:t>Oui</w:t>
            </w:r>
          </w:p>
          <w:p w14:paraId="3C72771E" w14:textId="77777777" w:rsidR="00461E4A" w:rsidRDefault="00000000">
            <w:pPr>
              <w:pStyle w:val="Paragraphedeliste"/>
              <w:numPr>
                <w:ilvl w:val="0"/>
                <w:numId w:val="5"/>
              </w:numPr>
              <w:spacing w:before="240" w:line="240" w:lineRule="auto"/>
            </w:pPr>
            <w:r>
              <w:t>Non</w:t>
            </w:r>
          </w:p>
        </w:tc>
      </w:tr>
    </w:tbl>
    <w:p w14:paraId="4606B6E6" w14:textId="77777777" w:rsidR="00461E4A" w:rsidRDefault="00461E4A">
      <w:pPr>
        <w:spacing w:after="0"/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461E4A" w14:paraId="3B0C4654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36FFF" w14:textId="77777777" w:rsidR="00461E4A" w:rsidRDefault="00000000">
            <w:pPr>
              <w:pStyle w:val="Paragraphedeliste"/>
              <w:numPr>
                <w:ilvl w:val="0"/>
                <w:numId w:val="1"/>
              </w:numPr>
              <w:spacing w:after="0" w:line="240" w:lineRule="auto"/>
            </w:pPr>
            <w:r>
              <w:rPr>
                <w:b/>
                <w:bCs/>
              </w:rPr>
              <w:t xml:space="preserve"> Comment envisagez-vous votre participation ?</w:t>
            </w:r>
          </w:p>
        </w:tc>
      </w:tr>
      <w:tr w:rsidR="00461E4A" w14:paraId="60B5E313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2E34C" w14:textId="77777777" w:rsidR="00461E4A" w:rsidRDefault="00000000">
            <w:pPr>
              <w:pStyle w:val="Paragraphedeliste"/>
              <w:numPr>
                <w:ilvl w:val="0"/>
                <w:numId w:val="10"/>
              </w:numPr>
              <w:spacing w:before="240" w:after="0" w:line="240" w:lineRule="auto"/>
            </w:pPr>
            <w:r>
              <w:t>M’investir dans la gouvernance collective</w:t>
            </w:r>
          </w:p>
          <w:p w14:paraId="6106D231" w14:textId="77777777" w:rsidR="00461E4A" w:rsidRDefault="00000000">
            <w:pPr>
              <w:pStyle w:val="Paragraphedeliste"/>
              <w:numPr>
                <w:ilvl w:val="0"/>
                <w:numId w:val="10"/>
              </w:numPr>
              <w:spacing w:before="240" w:after="0" w:line="240" w:lineRule="auto"/>
            </w:pPr>
            <w:r>
              <w:t xml:space="preserve">Participer ponctuellement (lors d’évènement, chantier participatif, …) </w:t>
            </w:r>
          </w:p>
          <w:p w14:paraId="5DBA9E1B" w14:textId="77777777" w:rsidR="00461E4A" w:rsidRDefault="00000000">
            <w:pPr>
              <w:pStyle w:val="Paragraphedeliste"/>
              <w:numPr>
                <w:ilvl w:val="0"/>
                <w:numId w:val="10"/>
              </w:numPr>
              <w:spacing w:before="240" w:after="0" w:line="240" w:lineRule="auto"/>
            </w:pPr>
            <w:r>
              <w:t>Mettre à disposition mon foncier</w:t>
            </w:r>
          </w:p>
          <w:p w14:paraId="5B5058C2" w14:textId="77777777" w:rsidR="00461E4A" w:rsidRDefault="00000000">
            <w:pPr>
              <w:pStyle w:val="Paragraphedeliste"/>
              <w:numPr>
                <w:ilvl w:val="0"/>
                <w:numId w:val="10"/>
              </w:numPr>
              <w:spacing w:before="240" w:after="0" w:line="240" w:lineRule="auto"/>
            </w:pPr>
            <w:r>
              <w:t>Être tenu informé</w:t>
            </w:r>
          </w:p>
          <w:p w14:paraId="3469FA58" w14:textId="77777777" w:rsidR="00461E4A" w:rsidRDefault="00000000">
            <w:pPr>
              <w:pStyle w:val="Paragraphedeliste"/>
              <w:numPr>
                <w:ilvl w:val="0"/>
                <w:numId w:val="10"/>
              </w:numPr>
              <w:spacing w:before="240" w:line="240" w:lineRule="auto"/>
            </w:pPr>
            <w:r>
              <w:t>Ne sait pas</w:t>
            </w:r>
          </w:p>
        </w:tc>
      </w:tr>
    </w:tbl>
    <w:p w14:paraId="3CD53954" w14:textId="77777777" w:rsidR="00461E4A" w:rsidRDefault="00461E4A">
      <w:pPr>
        <w:spacing w:after="0"/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461E4A" w14:paraId="6CFBA24F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514CB" w14:textId="77777777" w:rsidR="00461E4A" w:rsidRDefault="00000000">
            <w:pPr>
              <w:pStyle w:val="Paragraphedeliste"/>
              <w:numPr>
                <w:ilvl w:val="0"/>
                <w:numId w:val="1"/>
              </w:numPr>
              <w:spacing w:after="0" w:line="240" w:lineRule="auto"/>
            </w:pPr>
            <w:r>
              <w:rPr>
                <w:b/>
                <w:bCs/>
              </w:rPr>
              <w:t xml:space="preserve"> Si votre site est sélectionné, seriez-vous prêt à accueillir des événements grand public ? </w:t>
            </w:r>
            <w:r>
              <w:t>(Chantier participatif, journée thématique, …)</w:t>
            </w:r>
          </w:p>
        </w:tc>
      </w:tr>
      <w:tr w:rsidR="00461E4A" w14:paraId="29957E72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EA67D" w14:textId="77777777" w:rsidR="00461E4A" w:rsidRDefault="00000000">
            <w:pPr>
              <w:pStyle w:val="Paragraphedeliste"/>
              <w:numPr>
                <w:ilvl w:val="0"/>
                <w:numId w:val="5"/>
              </w:numPr>
              <w:spacing w:before="240" w:after="0" w:line="240" w:lineRule="auto"/>
            </w:pPr>
            <w:r>
              <w:t>Oui</w:t>
            </w:r>
          </w:p>
          <w:p w14:paraId="5795D191" w14:textId="77777777" w:rsidR="00461E4A" w:rsidRDefault="00000000">
            <w:pPr>
              <w:pStyle w:val="Paragraphedeliste"/>
              <w:numPr>
                <w:ilvl w:val="0"/>
                <w:numId w:val="5"/>
              </w:numPr>
              <w:spacing w:before="240" w:line="240" w:lineRule="auto"/>
            </w:pPr>
            <w:r>
              <w:t>Non</w:t>
            </w:r>
          </w:p>
        </w:tc>
      </w:tr>
    </w:tbl>
    <w:p w14:paraId="67209BED" w14:textId="77777777" w:rsidR="00461E4A" w:rsidRDefault="00461E4A">
      <w:pPr>
        <w:spacing w:after="0"/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461E4A" w14:paraId="5BDB0ADD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ABBFF" w14:textId="77777777" w:rsidR="00461E4A" w:rsidRDefault="00000000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Avez-vous des remarques ou des commentaires ? </w:t>
            </w:r>
          </w:p>
        </w:tc>
      </w:tr>
      <w:tr w:rsidR="00461E4A" w14:paraId="514D1454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CA955" w14:textId="77777777" w:rsidR="00461E4A" w:rsidRDefault="00461E4A">
            <w:pPr>
              <w:pStyle w:val="Paragraphedeliste"/>
              <w:spacing w:before="240" w:line="240" w:lineRule="auto"/>
            </w:pPr>
          </w:p>
          <w:p w14:paraId="1B39150C" w14:textId="77777777" w:rsidR="00461E4A" w:rsidRDefault="00461E4A">
            <w:pPr>
              <w:pStyle w:val="Paragraphedeliste"/>
              <w:spacing w:before="240" w:line="240" w:lineRule="auto"/>
            </w:pPr>
          </w:p>
          <w:p w14:paraId="77E927E0" w14:textId="77777777" w:rsidR="00461E4A" w:rsidRDefault="00461E4A">
            <w:pPr>
              <w:pStyle w:val="Paragraphedeliste"/>
              <w:spacing w:before="240" w:line="240" w:lineRule="auto"/>
            </w:pPr>
          </w:p>
          <w:p w14:paraId="46ABB742" w14:textId="77777777" w:rsidR="00461E4A" w:rsidRDefault="00461E4A">
            <w:pPr>
              <w:pStyle w:val="Paragraphedeliste"/>
              <w:spacing w:before="240" w:line="240" w:lineRule="auto"/>
            </w:pPr>
          </w:p>
          <w:p w14:paraId="44A2349F" w14:textId="77777777" w:rsidR="00461E4A" w:rsidRDefault="00461E4A">
            <w:pPr>
              <w:pStyle w:val="Paragraphedeliste"/>
              <w:spacing w:before="240" w:line="240" w:lineRule="auto"/>
            </w:pPr>
          </w:p>
          <w:p w14:paraId="36A592C8" w14:textId="77777777" w:rsidR="00EB2894" w:rsidRDefault="00EB2894">
            <w:pPr>
              <w:pStyle w:val="Paragraphedeliste"/>
              <w:spacing w:before="240" w:line="240" w:lineRule="auto"/>
            </w:pPr>
          </w:p>
          <w:p w14:paraId="66AF70CD" w14:textId="77777777" w:rsidR="00EB2894" w:rsidRDefault="00EB2894">
            <w:pPr>
              <w:pStyle w:val="Paragraphedeliste"/>
              <w:spacing w:before="240" w:line="240" w:lineRule="auto"/>
            </w:pPr>
          </w:p>
          <w:p w14:paraId="27B720D9" w14:textId="77777777" w:rsidR="00EB2894" w:rsidRDefault="00EB2894">
            <w:pPr>
              <w:pStyle w:val="Paragraphedeliste"/>
              <w:spacing w:before="240" w:line="240" w:lineRule="auto"/>
            </w:pPr>
          </w:p>
          <w:p w14:paraId="74C20366" w14:textId="77777777" w:rsidR="00EB2894" w:rsidRDefault="00EB2894">
            <w:pPr>
              <w:pStyle w:val="Paragraphedeliste"/>
              <w:spacing w:before="240" w:line="240" w:lineRule="auto"/>
            </w:pPr>
          </w:p>
          <w:p w14:paraId="4C515AA3" w14:textId="77777777" w:rsidR="00EB2894" w:rsidRDefault="00EB2894">
            <w:pPr>
              <w:pStyle w:val="Paragraphedeliste"/>
              <w:spacing w:before="240" w:line="240" w:lineRule="auto"/>
            </w:pPr>
          </w:p>
          <w:p w14:paraId="22E82F14" w14:textId="77777777" w:rsidR="00EB2894" w:rsidRDefault="00EB2894">
            <w:pPr>
              <w:pStyle w:val="Paragraphedeliste"/>
              <w:spacing w:before="240" w:line="240" w:lineRule="auto"/>
            </w:pPr>
          </w:p>
          <w:p w14:paraId="29097308" w14:textId="77777777" w:rsidR="00EB2894" w:rsidRDefault="00EB2894">
            <w:pPr>
              <w:pStyle w:val="Paragraphedeliste"/>
              <w:spacing w:before="240" w:line="240" w:lineRule="auto"/>
            </w:pPr>
          </w:p>
          <w:p w14:paraId="032A85E7" w14:textId="77777777" w:rsidR="00EB2894" w:rsidRDefault="00EB2894">
            <w:pPr>
              <w:pStyle w:val="Paragraphedeliste"/>
              <w:spacing w:before="240" w:line="240" w:lineRule="auto"/>
            </w:pPr>
          </w:p>
          <w:p w14:paraId="19EC10A4" w14:textId="77777777" w:rsidR="00EB2894" w:rsidRDefault="00EB2894">
            <w:pPr>
              <w:pStyle w:val="Paragraphedeliste"/>
              <w:spacing w:before="240" w:line="240" w:lineRule="auto"/>
            </w:pPr>
          </w:p>
          <w:p w14:paraId="129CC224" w14:textId="77777777" w:rsidR="00EB2894" w:rsidRDefault="00EB2894">
            <w:pPr>
              <w:pStyle w:val="Paragraphedeliste"/>
              <w:spacing w:before="240" w:line="240" w:lineRule="auto"/>
            </w:pPr>
          </w:p>
          <w:p w14:paraId="1DC982D8" w14:textId="77777777" w:rsidR="00461E4A" w:rsidRDefault="00461E4A">
            <w:pPr>
              <w:pStyle w:val="Paragraphedeliste"/>
              <w:spacing w:before="240" w:line="240" w:lineRule="auto"/>
            </w:pPr>
          </w:p>
          <w:p w14:paraId="56AD4C18" w14:textId="77777777" w:rsidR="00461E4A" w:rsidRDefault="00461E4A">
            <w:pPr>
              <w:pStyle w:val="Paragraphedeliste"/>
              <w:spacing w:before="240" w:line="240" w:lineRule="auto"/>
            </w:pPr>
          </w:p>
        </w:tc>
      </w:tr>
    </w:tbl>
    <w:p w14:paraId="1511ABAA" w14:textId="77777777" w:rsidR="00461E4A" w:rsidRDefault="00000000">
      <w:pPr>
        <w:spacing w:before="240"/>
        <w:rPr>
          <w:b/>
          <w:bCs/>
        </w:rPr>
      </w:pPr>
      <w:r>
        <w:rPr>
          <w:b/>
          <w:bCs/>
        </w:rPr>
        <w:t xml:space="preserve"> </w:t>
      </w:r>
    </w:p>
    <w:p w14:paraId="61F367BB" w14:textId="77777777" w:rsidR="00461E4A" w:rsidRDefault="00000000">
      <w:pPr>
        <w:spacing w:before="240"/>
        <w:jc w:val="center"/>
        <w:rPr>
          <w:b/>
          <w:bCs/>
        </w:rPr>
      </w:pPr>
      <w:r>
        <w:rPr>
          <w:b/>
          <w:bCs/>
        </w:rPr>
        <w:t>FIN DU FORMULAIRE</w:t>
      </w:r>
    </w:p>
    <w:p w14:paraId="33579330" w14:textId="6DDC680D" w:rsidR="00461E4A" w:rsidRDefault="00EB2894" w:rsidP="00EB2894">
      <w:pPr>
        <w:spacing w:before="240"/>
        <w:rPr>
          <w:b/>
          <w:bCs/>
        </w:rPr>
      </w:pPr>
      <w:r>
        <w:rPr>
          <w:b/>
          <w:bCs/>
        </w:rPr>
        <w:lastRenderedPageBreak/>
        <w:t>AN</w:t>
      </w:r>
      <w:r w:rsidR="00000000">
        <w:rPr>
          <w:b/>
          <w:bCs/>
        </w:rPr>
        <w:t>NEXE : tableau des coordonnées des différents répondants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3"/>
        <w:gridCol w:w="4389"/>
      </w:tblGrid>
      <w:tr w:rsidR="00461E4A" w14:paraId="4A2AEEFA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6701B" w14:textId="77777777" w:rsidR="00461E4A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Coordonnées des répondants</w:t>
            </w:r>
          </w:p>
          <w:p w14:paraId="0EF78EB8" w14:textId="77777777" w:rsidR="00461E4A" w:rsidRDefault="00000000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Vous pouvez multiplier le tableau ci-dessous autant que nécessaire.</w:t>
            </w:r>
          </w:p>
        </w:tc>
      </w:tr>
      <w:tr w:rsidR="00461E4A" w14:paraId="48E80846" w14:textId="77777777">
        <w:tblPrEx>
          <w:tblCellMar>
            <w:top w:w="0" w:type="dxa"/>
            <w:bottom w:w="0" w:type="dxa"/>
          </w:tblCellMar>
        </w:tblPrEx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EC742" w14:textId="77777777" w:rsidR="00461E4A" w:rsidRDefault="00000000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Personne physique </w:t>
            </w:r>
          </w:p>
          <w:p w14:paraId="73CF1207" w14:textId="77777777" w:rsidR="00461E4A" w:rsidRDefault="00000000">
            <w:pPr>
              <w:spacing w:after="0" w:line="240" w:lineRule="auto"/>
            </w:pPr>
            <w:r>
              <w:t xml:space="preserve">NOM : </w:t>
            </w:r>
          </w:p>
          <w:p w14:paraId="69F39BD7" w14:textId="77777777" w:rsidR="00461E4A" w:rsidRDefault="00461E4A">
            <w:pPr>
              <w:spacing w:before="240" w:after="0" w:line="240" w:lineRule="auto"/>
            </w:pPr>
          </w:p>
          <w:p w14:paraId="41AE6657" w14:textId="77777777" w:rsidR="00461E4A" w:rsidRDefault="00000000">
            <w:pPr>
              <w:spacing w:before="240" w:after="0" w:line="240" w:lineRule="auto"/>
            </w:pPr>
            <w:r>
              <w:t xml:space="preserve">Prénom : </w:t>
            </w:r>
          </w:p>
          <w:p w14:paraId="5A98EC46" w14:textId="77777777" w:rsidR="00461E4A" w:rsidRDefault="00461E4A">
            <w:pPr>
              <w:spacing w:before="240" w:after="0" w:line="240" w:lineRule="auto"/>
            </w:pPr>
          </w:p>
          <w:p w14:paraId="37AD1D03" w14:textId="77777777" w:rsidR="00461E4A" w:rsidRDefault="00000000">
            <w:pPr>
              <w:spacing w:before="240" w:after="0" w:line="240" w:lineRule="auto"/>
            </w:pPr>
            <w:proofErr w:type="gramStart"/>
            <w:r>
              <w:t>Email</w:t>
            </w:r>
            <w:proofErr w:type="gramEnd"/>
            <w:r>
              <w:t xml:space="preserve"> : </w:t>
            </w:r>
          </w:p>
          <w:p w14:paraId="073EBEEE" w14:textId="77777777" w:rsidR="00461E4A" w:rsidRDefault="00461E4A">
            <w:pPr>
              <w:spacing w:before="240" w:after="0" w:line="240" w:lineRule="auto"/>
            </w:pPr>
          </w:p>
          <w:p w14:paraId="0D2F64D7" w14:textId="77777777" w:rsidR="00461E4A" w:rsidRDefault="00000000">
            <w:pPr>
              <w:spacing w:before="240" w:after="0" w:line="240" w:lineRule="auto"/>
            </w:pPr>
            <w:r>
              <w:t>Téléphone :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C3E4E" w14:textId="77777777" w:rsidR="00461E4A" w:rsidRDefault="00000000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Personne morale</w:t>
            </w:r>
          </w:p>
          <w:p w14:paraId="182F2B01" w14:textId="77777777" w:rsidR="00461E4A" w:rsidRDefault="00000000">
            <w:pPr>
              <w:spacing w:after="0" w:line="240" w:lineRule="auto"/>
            </w:pPr>
            <w:r>
              <w:t>Nom :</w:t>
            </w:r>
          </w:p>
          <w:p w14:paraId="649171CB" w14:textId="77777777" w:rsidR="00461E4A" w:rsidRDefault="00000000">
            <w:pPr>
              <w:spacing w:before="240" w:after="0" w:line="240" w:lineRule="auto"/>
            </w:pPr>
            <w:r>
              <w:t>Statut :</w:t>
            </w:r>
          </w:p>
          <w:p w14:paraId="3AC76DEF" w14:textId="77777777" w:rsidR="00461E4A" w:rsidRDefault="00000000">
            <w:pPr>
              <w:spacing w:before="240" w:after="0" w:line="240" w:lineRule="auto"/>
            </w:pPr>
            <w:r>
              <w:t xml:space="preserve">Personne à contacter : </w:t>
            </w:r>
          </w:p>
          <w:p w14:paraId="0FD146F7" w14:textId="77777777" w:rsidR="00461E4A" w:rsidRDefault="00461E4A">
            <w:pPr>
              <w:spacing w:before="240" w:after="0" w:line="240" w:lineRule="auto"/>
            </w:pPr>
          </w:p>
          <w:p w14:paraId="6A9C1CBD" w14:textId="77777777" w:rsidR="00461E4A" w:rsidRDefault="00000000">
            <w:pPr>
              <w:spacing w:before="240" w:after="0" w:line="240" w:lineRule="auto"/>
            </w:pPr>
            <w:r>
              <w:t>Fonction au sein de la structure :</w:t>
            </w:r>
          </w:p>
          <w:p w14:paraId="0207628B" w14:textId="77777777" w:rsidR="00461E4A" w:rsidRDefault="00461E4A">
            <w:pPr>
              <w:spacing w:before="240" w:after="0" w:line="240" w:lineRule="auto"/>
            </w:pPr>
          </w:p>
          <w:p w14:paraId="705C26D7" w14:textId="77777777" w:rsidR="00461E4A" w:rsidRDefault="00000000">
            <w:pPr>
              <w:spacing w:before="240" w:after="0" w:line="240" w:lineRule="auto"/>
            </w:pPr>
            <w:proofErr w:type="gramStart"/>
            <w:r>
              <w:t>Email</w:t>
            </w:r>
            <w:proofErr w:type="gramEnd"/>
            <w:r>
              <w:t xml:space="preserve"> : </w:t>
            </w:r>
          </w:p>
          <w:p w14:paraId="1A4AF6BA" w14:textId="77777777" w:rsidR="00461E4A" w:rsidRDefault="00000000">
            <w:pPr>
              <w:spacing w:before="240" w:after="0" w:line="240" w:lineRule="auto"/>
            </w:pPr>
            <w:r>
              <w:t>Téléphone :</w:t>
            </w:r>
          </w:p>
        </w:tc>
      </w:tr>
      <w:tr w:rsidR="00461E4A" w14:paraId="5A571D2B" w14:textId="77777777">
        <w:tblPrEx>
          <w:tblCellMar>
            <w:top w:w="0" w:type="dxa"/>
            <w:bottom w:w="0" w:type="dxa"/>
          </w:tblCellMar>
        </w:tblPrEx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242F2" w14:textId="77777777" w:rsidR="00461E4A" w:rsidRDefault="00000000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Personne physique </w:t>
            </w:r>
          </w:p>
          <w:p w14:paraId="6E1EE566" w14:textId="77777777" w:rsidR="00461E4A" w:rsidRDefault="00000000">
            <w:pPr>
              <w:spacing w:after="0" w:line="240" w:lineRule="auto"/>
            </w:pPr>
            <w:r>
              <w:t xml:space="preserve">NOM : </w:t>
            </w:r>
          </w:p>
          <w:p w14:paraId="32536FB1" w14:textId="77777777" w:rsidR="00461E4A" w:rsidRDefault="00461E4A">
            <w:pPr>
              <w:spacing w:before="240" w:after="0" w:line="240" w:lineRule="auto"/>
            </w:pPr>
          </w:p>
          <w:p w14:paraId="45F0BA08" w14:textId="77777777" w:rsidR="00461E4A" w:rsidRDefault="00000000">
            <w:pPr>
              <w:spacing w:before="240" w:after="0" w:line="240" w:lineRule="auto"/>
            </w:pPr>
            <w:r>
              <w:t xml:space="preserve">Prénom : </w:t>
            </w:r>
          </w:p>
          <w:p w14:paraId="3F1DB1DA" w14:textId="77777777" w:rsidR="00461E4A" w:rsidRDefault="00461E4A">
            <w:pPr>
              <w:spacing w:before="240" w:after="0" w:line="240" w:lineRule="auto"/>
            </w:pPr>
          </w:p>
          <w:p w14:paraId="713CD614" w14:textId="77777777" w:rsidR="00461E4A" w:rsidRDefault="00000000">
            <w:pPr>
              <w:spacing w:before="240" w:after="0" w:line="240" w:lineRule="auto"/>
            </w:pPr>
            <w:proofErr w:type="gramStart"/>
            <w:r>
              <w:t>Email</w:t>
            </w:r>
            <w:proofErr w:type="gramEnd"/>
            <w:r>
              <w:t xml:space="preserve"> : </w:t>
            </w:r>
          </w:p>
          <w:p w14:paraId="45EDADF5" w14:textId="77777777" w:rsidR="00461E4A" w:rsidRDefault="00461E4A">
            <w:pPr>
              <w:spacing w:before="240" w:after="0" w:line="240" w:lineRule="auto"/>
            </w:pPr>
          </w:p>
          <w:p w14:paraId="4A377109" w14:textId="77777777" w:rsidR="00461E4A" w:rsidRDefault="00000000">
            <w:pPr>
              <w:spacing w:before="240" w:after="0" w:line="240" w:lineRule="auto"/>
            </w:pPr>
            <w:r>
              <w:t>Téléphone :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848BA" w14:textId="77777777" w:rsidR="00461E4A" w:rsidRDefault="00000000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Personne morale</w:t>
            </w:r>
          </w:p>
          <w:p w14:paraId="0F0AD4F9" w14:textId="77777777" w:rsidR="00461E4A" w:rsidRDefault="00000000">
            <w:pPr>
              <w:spacing w:after="0" w:line="240" w:lineRule="auto"/>
            </w:pPr>
            <w:r>
              <w:t>Nom :</w:t>
            </w:r>
          </w:p>
          <w:p w14:paraId="2D992049" w14:textId="77777777" w:rsidR="00461E4A" w:rsidRDefault="00000000">
            <w:pPr>
              <w:spacing w:before="240" w:after="0" w:line="240" w:lineRule="auto"/>
            </w:pPr>
            <w:r>
              <w:t>Statut :</w:t>
            </w:r>
          </w:p>
          <w:p w14:paraId="66786377" w14:textId="77777777" w:rsidR="00461E4A" w:rsidRDefault="00000000">
            <w:pPr>
              <w:spacing w:before="240" w:after="0" w:line="240" w:lineRule="auto"/>
            </w:pPr>
            <w:r>
              <w:t xml:space="preserve">Personne à contacter : </w:t>
            </w:r>
          </w:p>
          <w:p w14:paraId="338CA8FE" w14:textId="77777777" w:rsidR="00461E4A" w:rsidRDefault="00461E4A">
            <w:pPr>
              <w:spacing w:before="240" w:after="0" w:line="240" w:lineRule="auto"/>
            </w:pPr>
          </w:p>
          <w:p w14:paraId="363BED2B" w14:textId="77777777" w:rsidR="00461E4A" w:rsidRDefault="00000000">
            <w:pPr>
              <w:spacing w:before="240" w:after="0" w:line="240" w:lineRule="auto"/>
            </w:pPr>
            <w:r>
              <w:t>Fonction au sein de la structure :</w:t>
            </w:r>
          </w:p>
          <w:p w14:paraId="34065CBE" w14:textId="77777777" w:rsidR="00461E4A" w:rsidRDefault="00461E4A">
            <w:pPr>
              <w:spacing w:before="240" w:after="0" w:line="240" w:lineRule="auto"/>
            </w:pPr>
          </w:p>
          <w:p w14:paraId="7320C1DB" w14:textId="77777777" w:rsidR="00461E4A" w:rsidRDefault="00000000">
            <w:pPr>
              <w:spacing w:before="240" w:after="0" w:line="240" w:lineRule="auto"/>
            </w:pPr>
            <w:proofErr w:type="gramStart"/>
            <w:r>
              <w:t>Email</w:t>
            </w:r>
            <w:proofErr w:type="gramEnd"/>
            <w:r>
              <w:t xml:space="preserve"> : </w:t>
            </w:r>
          </w:p>
          <w:p w14:paraId="4AB9F0C9" w14:textId="77777777" w:rsidR="00461E4A" w:rsidRDefault="00000000">
            <w:pPr>
              <w:spacing w:before="240" w:after="0" w:line="240" w:lineRule="auto"/>
            </w:pPr>
            <w:r>
              <w:t>Téléphone :</w:t>
            </w:r>
          </w:p>
        </w:tc>
      </w:tr>
      <w:tr w:rsidR="00461E4A" w14:paraId="1C3DD555" w14:textId="77777777">
        <w:tblPrEx>
          <w:tblCellMar>
            <w:top w:w="0" w:type="dxa"/>
            <w:bottom w:w="0" w:type="dxa"/>
          </w:tblCellMar>
        </w:tblPrEx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6E5C4" w14:textId="77777777" w:rsidR="00461E4A" w:rsidRDefault="00000000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Personne physique </w:t>
            </w:r>
          </w:p>
          <w:p w14:paraId="32A986AA" w14:textId="77777777" w:rsidR="00461E4A" w:rsidRDefault="00000000">
            <w:pPr>
              <w:spacing w:after="0" w:line="240" w:lineRule="auto"/>
            </w:pPr>
            <w:r>
              <w:t xml:space="preserve">NOM : </w:t>
            </w:r>
          </w:p>
          <w:p w14:paraId="2CA00844" w14:textId="77777777" w:rsidR="00461E4A" w:rsidRDefault="00461E4A">
            <w:pPr>
              <w:spacing w:before="240" w:after="0" w:line="240" w:lineRule="auto"/>
            </w:pPr>
          </w:p>
          <w:p w14:paraId="1269F0BF" w14:textId="77777777" w:rsidR="00461E4A" w:rsidRDefault="00000000">
            <w:pPr>
              <w:spacing w:before="240" w:after="0" w:line="240" w:lineRule="auto"/>
            </w:pPr>
            <w:r>
              <w:t xml:space="preserve">Prénom : </w:t>
            </w:r>
          </w:p>
          <w:p w14:paraId="05459347" w14:textId="77777777" w:rsidR="00461E4A" w:rsidRDefault="00461E4A">
            <w:pPr>
              <w:spacing w:before="240" w:after="0" w:line="240" w:lineRule="auto"/>
            </w:pPr>
          </w:p>
          <w:p w14:paraId="592FADA2" w14:textId="77777777" w:rsidR="00461E4A" w:rsidRDefault="00000000">
            <w:pPr>
              <w:spacing w:before="240" w:after="0" w:line="240" w:lineRule="auto"/>
            </w:pPr>
            <w:proofErr w:type="gramStart"/>
            <w:r>
              <w:t>Email</w:t>
            </w:r>
            <w:proofErr w:type="gramEnd"/>
            <w:r>
              <w:t xml:space="preserve"> : </w:t>
            </w:r>
          </w:p>
          <w:p w14:paraId="15250B74" w14:textId="77777777" w:rsidR="00461E4A" w:rsidRDefault="00461E4A">
            <w:pPr>
              <w:spacing w:before="240" w:after="0" w:line="240" w:lineRule="auto"/>
            </w:pPr>
          </w:p>
          <w:p w14:paraId="49350E52" w14:textId="77777777" w:rsidR="00461E4A" w:rsidRDefault="00000000">
            <w:pPr>
              <w:spacing w:before="240" w:after="0" w:line="240" w:lineRule="auto"/>
            </w:pPr>
            <w:r>
              <w:t>Téléphone :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34DF0" w14:textId="77777777" w:rsidR="00461E4A" w:rsidRDefault="00000000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Personne morale</w:t>
            </w:r>
          </w:p>
          <w:p w14:paraId="4981A41D" w14:textId="77777777" w:rsidR="00461E4A" w:rsidRDefault="00000000">
            <w:pPr>
              <w:spacing w:after="0" w:line="240" w:lineRule="auto"/>
            </w:pPr>
            <w:r>
              <w:t>Nom :</w:t>
            </w:r>
          </w:p>
          <w:p w14:paraId="0D81C1A8" w14:textId="77777777" w:rsidR="00461E4A" w:rsidRDefault="00000000">
            <w:pPr>
              <w:spacing w:before="240" w:after="0" w:line="240" w:lineRule="auto"/>
            </w:pPr>
            <w:r>
              <w:t>Statut :</w:t>
            </w:r>
          </w:p>
          <w:p w14:paraId="45EF0AB2" w14:textId="77777777" w:rsidR="00461E4A" w:rsidRDefault="00000000">
            <w:pPr>
              <w:spacing w:before="240" w:after="0" w:line="240" w:lineRule="auto"/>
            </w:pPr>
            <w:r>
              <w:t xml:space="preserve">Personne à contacter : </w:t>
            </w:r>
          </w:p>
          <w:p w14:paraId="7E7A1F22" w14:textId="77777777" w:rsidR="00461E4A" w:rsidRDefault="00461E4A">
            <w:pPr>
              <w:spacing w:before="240" w:after="0" w:line="240" w:lineRule="auto"/>
            </w:pPr>
          </w:p>
          <w:p w14:paraId="2E095EB4" w14:textId="77777777" w:rsidR="00461E4A" w:rsidRDefault="00000000">
            <w:pPr>
              <w:spacing w:before="240" w:after="0" w:line="240" w:lineRule="auto"/>
            </w:pPr>
            <w:r>
              <w:t>Fonction au sein de la structure :</w:t>
            </w:r>
          </w:p>
          <w:p w14:paraId="3882E2E7" w14:textId="77777777" w:rsidR="00461E4A" w:rsidRDefault="00461E4A">
            <w:pPr>
              <w:spacing w:before="240" w:after="0" w:line="240" w:lineRule="auto"/>
            </w:pPr>
          </w:p>
          <w:p w14:paraId="104784A6" w14:textId="77777777" w:rsidR="00461E4A" w:rsidRDefault="00000000">
            <w:pPr>
              <w:spacing w:before="240" w:after="0" w:line="240" w:lineRule="auto"/>
            </w:pPr>
            <w:proofErr w:type="gramStart"/>
            <w:r>
              <w:t>Email</w:t>
            </w:r>
            <w:proofErr w:type="gramEnd"/>
            <w:r>
              <w:t xml:space="preserve"> : </w:t>
            </w:r>
          </w:p>
          <w:p w14:paraId="22B887C8" w14:textId="77777777" w:rsidR="00461E4A" w:rsidRDefault="00000000">
            <w:pPr>
              <w:spacing w:before="240" w:after="0" w:line="240" w:lineRule="auto"/>
            </w:pPr>
            <w:r>
              <w:t>Téléphone :</w:t>
            </w:r>
          </w:p>
        </w:tc>
      </w:tr>
      <w:tr w:rsidR="00461E4A" w14:paraId="0CE8364C" w14:textId="77777777">
        <w:tblPrEx>
          <w:tblCellMar>
            <w:top w:w="0" w:type="dxa"/>
            <w:bottom w:w="0" w:type="dxa"/>
          </w:tblCellMar>
        </w:tblPrEx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DD0E9" w14:textId="77777777" w:rsidR="00461E4A" w:rsidRDefault="00000000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Personne physique </w:t>
            </w:r>
          </w:p>
          <w:p w14:paraId="77B42281" w14:textId="77777777" w:rsidR="00461E4A" w:rsidRDefault="00000000">
            <w:pPr>
              <w:spacing w:after="0" w:line="240" w:lineRule="auto"/>
            </w:pPr>
            <w:r>
              <w:t xml:space="preserve">NOM : </w:t>
            </w:r>
          </w:p>
          <w:p w14:paraId="549CA0FA" w14:textId="77777777" w:rsidR="00461E4A" w:rsidRDefault="00461E4A">
            <w:pPr>
              <w:spacing w:before="240" w:after="0" w:line="240" w:lineRule="auto"/>
            </w:pPr>
          </w:p>
          <w:p w14:paraId="17D8893D" w14:textId="77777777" w:rsidR="00461E4A" w:rsidRDefault="00000000">
            <w:pPr>
              <w:spacing w:before="240" w:after="0" w:line="240" w:lineRule="auto"/>
            </w:pPr>
            <w:r>
              <w:t xml:space="preserve">Prénom : </w:t>
            </w:r>
          </w:p>
          <w:p w14:paraId="6915AAA5" w14:textId="77777777" w:rsidR="00461E4A" w:rsidRDefault="00461E4A">
            <w:pPr>
              <w:spacing w:before="240" w:after="0" w:line="240" w:lineRule="auto"/>
            </w:pPr>
          </w:p>
          <w:p w14:paraId="7F4072B3" w14:textId="77777777" w:rsidR="00461E4A" w:rsidRDefault="00000000">
            <w:pPr>
              <w:spacing w:before="240" w:after="0" w:line="240" w:lineRule="auto"/>
            </w:pPr>
            <w:proofErr w:type="gramStart"/>
            <w:r>
              <w:t>Email</w:t>
            </w:r>
            <w:proofErr w:type="gramEnd"/>
            <w:r>
              <w:t xml:space="preserve"> : </w:t>
            </w:r>
          </w:p>
          <w:p w14:paraId="667D3968" w14:textId="77777777" w:rsidR="00461E4A" w:rsidRDefault="00461E4A">
            <w:pPr>
              <w:spacing w:before="240" w:after="0" w:line="240" w:lineRule="auto"/>
            </w:pPr>
          </w:p>
          <w:p w14:paraId="6D1038B3" w14:textId="77777777" w:rsidR="00461E4A" w:rsidRDefault="00000000">
            <w:pPr>
              <w:spacing w:before="240" w:after="0" w:line="240" w:lineRule="auto"/>
            </w:pPr>
            <w:r>
              <w:t>Téléphone :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C16C7" w14:textId="77777777" w:rsidR="00461E4A" w:rsidRDefault="00000000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Personne morale</w:t>
            </w:r>
          </w:p>
          <w:p w14:paraId="41E28B90" w14:textId="77777777" w:rsidR="00461E4A" w:rsidRDefault="00000000">
            <w:pPr>
              <w:spacing w:after="0" w:line="240" w:lineRule="auto"/>
            </w:pPr>
            <w:r>
              <w:t>Nom :</w:t>
            </w:r>
          </w:p>
          <w:p w14:paraId="2B10E0CA" w14:textId="77777777" w:rsidR="00461E4A" w:rsidRDefault="00000000">
            <w:pPr>
              <w:spacing w:before="240" w:after="0" w:line="240" w:lineRule="auto"/>
            </w:pPr>
            <w:r>
              <w:t>Statut :</w:t>
            </w:r>
          </w:p>
          <w:p w14:paraId="418C782E" w14:textId="77777777" w:rsidR="00461E4A" w:rsidRDefault="00000000">
            <w:pPr>
              <w:spacing w:before="240" w:after="0" w:line="240" w:lineRule="auto"/>
            </w:pPr>
            <w:r>
              <w:t xml:space="preserve">Personne à contacter : </w:t>
            </w:r>
          </w:p>
          <w:p w14:paraId="44EB4B89" w14:textId="77777777" w:rsidR="00461E4A" w:rsidRDefault="00461E4A">
            <w:pPr>
              <w:spacing w:before="240" w:after="0" w:line="240" w:lineRule="auto"/>
            </w:pPr>
          </w:p>
          <w:p w14:paraId="11BDA3E9" w14:textId="77777777" w:rsidR="00461E4A" w:rsidRDefault="00000000">
            <w:pPr>
              <w:spacing w:before="240" w:after="0" w:line="240" w:lineRule="auto"/>
            </w:pPr>
            <w:r>
              <w:t>Fonction au sein de la structure :</w:t>
            </w:r>
          </w:p>
          <w:p w14:paraId="3345CCA8" w14:textId="77777777" w:rsidR="00461E4A" w:rsidRDefault="00461E4A">
            <w:pPr>
              <w:spacing w:before="240" w:after="0" w:line="240" w:lineRule="auto"/>
            </w:pPr>
          </w:p>
          <w:p w14:paraId="17C9068D" w14:textId="77777777" w:rsidR="00461E4A" w:rsidRDefault="00000000">
            <w:pPr>
              <w:spacing w:before="240" w:after="0" w:line="240" w:lineRule="auto"/>
            </w:pPr>
            <w:proofErr w:type="gramStart"/>
            <w:r>
              <w:t>Email</w:t>
            </w:r>
            <w:proofErr w:type="gramEnd"/>
            <w:r>
              <w:t xml:space="preserve"> : </w:t>
            </w:r>
          </w:p>
          <w:p w14:paraId="160D0792" w14:textId="77777777" w:rsidR="00461E4A" w:rsidRDefault="00000000">
            <w:pPr>
              <w:spacing w:before="240" w:after="0" w:line="240" w:lineRule="auto"/>
            </w:pPr>
            <w:r>
              <w:t>Téléphone :</w:t>
            </w:r>
          </w:p>
        </w:tc>
      </w:tr>
      <w:tr w:rsidR="00461E4A" w14:paraId="7F155DE3" w14:textId="77777777">
        <w:tblPrEx>
          <w:tblCellMar>
            <w:top w:w="0" w:type="dxa"/>
            <w:bottom w:w="0" w:type="dxa"/>
          </w:tblCellMar>
        </w:tblPrEx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7B54F" w14:textId="77777777" w:rsidR="00461E4A" w:rsidRDefault="00000000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Personne physique </w:t>
            </w:r>
          </w:p>
          <w:p w14:paraId="62737E46" w14:textId="77777777" w:rsidR="00461E4A" w:rsidRDefault="00000000">
            <w:pPr>
              <w:spacing w:after="0" w:line="240" w:lineRule="auto"/>
            </w:pPr>
            <w:r>
              <w:t xml:space="preserve">NOM : </w:t>
            </w:r>
          </w:p>
          <w:p w14:paraId="03C036D3" w14:textId="77777777" w:rsidR="00461E4A" w:rsidRDefault="00461E4A">
            <w:pPr>
              <w:spacing w:before="240" w:after="0" w:line="240" w:lineRule="auto"/>
            </w:pPr>
          </w:p>
          <w:p w14:paraId="0003E5A4" w14:textId="77777777" w:rsidR="00461E4A" w:rsidRDefault="00000000">
            <w:pPr>
              <w:spacing w:before="240" w:after="0" w:line="240" w:lineRule="auto"/>
            </w:pPr>
            <w:r>
              <w:t xml:space="preserve">Prénom : </w:t>
            </w:r>
          </w:p>
          <w:p w14:paraId="308D85C4" w14:textId="77777777" w:rsidR="00461E4A" w:rsidRDefault="00461E4A">
            <w:pPr>
              <w:spacing w:before="240" w:after="0" w:line="240" w:lineRule="auto"/>
            </w:pPr>
          </w:p>
          <w:p w14:paraId="40518B18" w14:textId="77777777" w:rsidR="00461E4A" w:rsidRDefault="00000000">
            <w:pPr>
              <w:spacing w:before="240" w:after="0" w:line="240" w:lineRule="auto"/>
            </w:pPr>
            <w:proofErr w:type="gramStart"/>
            <w:r>
              <w:t>Email</w:t>
            </w:r>
            <w:proofErr w:type="gramEnd"/>
            <w:r>
              <w:t xml:space="preserve"> : </w:t>
            </w:r>
          </w:p>
          <w:p w14:paraId="1351E5AF" w14:textId="77777777" w:rsidR="00461E4A" w:rsidRDefault="00461E4A">
            <w:pPr>
              <w:spacing w:before="240" w:after="0" w:line="240" w:lineRule="auto"/>
            </w:pPr>
          </w:p>
          <w:p w14:paraId="47E53128" w14:textId="77777777" w:rsidR="00461E4A" w:rsidRDefault="00000000">
            <w:pPr>
              <w:spacing w:before="240" w:after="0" w:line="240" w:lineRule="auto"/>
            </w:pPr>
            <w:r>
              <w:t>Téléphone :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BA96B" w14:textId="77777777" w:rsidR="00461E4A" w:rsidRDefault="00000000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Personne morale</w:t>
            </w:r>
          </w:p>
          <w:p w14:paraId="74BF3832" w14:textId="77777777" w:rsidR="00461E4A" w:rsidRDefault="00000000">
            <w:pPr>
              <w:spacing w:after="0" w:line="240" w:lineRule="auto"/>
            </w:pPr>
            <w:r>
              <w:t>Nom :</w:t>
            </w:r>
          </w:p>
          <w:p w14:paraId="66DBDD8F" w14:textId="77777777" w:rsidR="00461E4A" w:rsidRDefault="00000000">
            <w:pPr>
              <w:spacing w:before="240" w:after="0" w:line="240" w:lineRule="auto"/>
            </w:pPr>
            <w:r>
              <w:t>Statut :</w:t>
            </w:r>
          </w:p>
          <w:p w14:paraId="1BCF997C" w14:textId="77777777" w:rsidR="00461E4A" w:rsidRDefault="00000000">
            <w:pPr>
              <w:spacing w:before="240" w:after="0" w:line="240" w:lineRule="auto"/>
            </w:pPr>
            <w:r>
              <w:t xml:space="preserve">Personne à contacter : </w:t>
            </w:r>
          </w:p>
          <w:p w14:paraId="063FD80F" w14:textId="77777777" w:rsidR="00461E4A" w:rsidRDefault="00461E4A">
            <w:pPr>
              <w:spacing w:before="240" w:after="0" w:line="240" w:lineRule="auto"/>
            </w:pPr>
          </w:p>
          <w:p w14:paraId="5A5058CB" w14:textId="77777777" w:rsidR="00461E4A" w:rsidRDefault="00000000">
            <w:pPr>
              <w:spacing w:before="240" w:after="0" w:line="240" w:lineRule="auto"/>
            </w:pPr>
            <w:r>
              <w:t>Fonction au sein de la structure :</w:t>
            </w:r>
          </w:p>
          <w:p w14:paraId="576B3711" w14:textId="77777777" w:rsidR="00461E4A" w:rsidRDefault="00461E4A">
            <w:pPr>
              <w:spacing w:before="240" w:after="0" w:line="240" w:lineRule="auto"/>
            </w:pPr>
          </w:p>
          <w:p w14:paraId="472C606A" w14:textId="77777777" w:rsidR="00461E4A" w:rsidRDefault="00000000">
            <w:pPr>
              <w:spacing w:before="240" w:after="0" w:line="240" w:lineRule="auto"/>
            </w:pPr>
            <w:proofErr w:type="gramStart"/>
            <w:r>
              <w:t>Email</w:t>
            </w:r>
            <w:proofErr w:type="gramEnd"/>
            <w:r>
              <w:t xml:space="preserve"> : </w:t>
            </w:r>
          </w:p>
          <w:p w14:paraId="0C7BA92A" w14:textId="77777777" w:rsidR="00461E4A" w:rsidRDefault="00000000">
            <w:pPr>
              <w:spacing w:before="240" w:after="0" w:line="240" w:lineRule="auto"/>
            </w:pPr>
            <w:r>
              <w:t>Téléphone :</w:t>
            </w:r>
          </w:p>
        </w:tc>
      </w:tr>
      <w:tr w:rsidR="00461E4A" w14:paraId="3BF601E9" w14:textId="77777777">
        <w:tblPrEx>
          <w:tblCellMar>
            <w:top w:w="0" w:type="dxa"/>
            <w:bottom w:w="0" w:type="dxa"/>
          </w:tblCellMar>
        </w:tblPrEx>
        <w:trPr>
          <w:trHeight w:val="398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FBF0E" w14:textId="77777777" w:rsidR="00461E4A" w:rsidRDefault="00000000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Personne physique </w:t>
            </w:r>
          </w:p>
          <w:p w14:paraId="64116402" w14:textId="77777777" w:rsidR="00461E4A" w:rsidRDefault="00000000">
            <w:pPr>
              <w:spacing w:after="0" w:line="240" w:lineRule="auto"/>
            </w:pPr>
            <w:r>
              <w:t xml:space="preserve">NOM : </w:t>
            </w:r>
          </w:p>
          <w:p w14:paraId="0A369E89" w14:textId="77777777" w:rsidR="00461E4A" w:rsidRDefault="00461E4A">
            <w:pPr>
              <w:spacing w:before="240" w:after="0" w:line="240" w:lineRule="auto"/>
            </w:pPr>
          </w:p>
          <w:p w14:paraId="6C6CA045" w14:textId="77777777" w:rsidR="00461E4A" w:rsidRDefault="00000000">
            <w:pPr>
              <w:spacing w:before="240" w:after="0" w:line="240" w:lineRule="auto"/>
            </w:pPr>
            <w:r>
              <w:t xml:space="preserve">Prénom : </w:t>
            </w:r>
          </w:p>
          <w:p w14:paraId="1E4D613E" w14:textId="77777777" w:rsidR="00461E4A" w:rsidRDefault="00461E4A">
            <w:pPr>
              <w:spacing w:before="240" w:after="0" w:line="240" w:lineRule="auto"/>
            </w:pPr>
          </w:p>
          <w:p w14:paraId="199849D6" w14:textId="77777777" w:rsidR="00461E4A" w:rsidRDefault="00000000">
            <w:pPr>
              <w:spacing w:before="240" w:after="0" w:line="240" w:lineRule="auto"/>
            </w:pPr>
            <w:proofErr w:type="gramStart"/>
            <w:r>
              <w:t>Email</w:t>
            </w:r>
            <w:proofErr w:type="gramEnd"/>
            <w:r>
              <w:t xml:space="preserve"> : </w:t>
            </w:r>
          </w:p>
          <w:p w14:paraId="02556712" w14:textId="77777777" w:rsidR="00461E4A" w:rsidRDefault="00461E4A">
            <w:pPr>
              <w:spacing w:before="240" w:after="0" w:line="240" w:lineRule="auto"/>
            </w:pPr>
          </w:p>
          <w:p w14:paraId="215FC63A" w14:textId="77777777" w:rsidR="00461E4A" w:rsidRDefault="00000000">
            <w:pPr>
              <w:spacing w:before="240" w:after="0" w:line="240" w:lineRule="auto"/>
            </w:pPr>
            <w:r>
              <w:t>Téléphone :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46ABF" w14:textId="77777777" w:rsidR="00461E4A" w:rsidRDefault="00000000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Personne morale</w:t>
            </w:r>
          </w:p>
          <w:p w14:paraId="45C023C3" w14:textId="77777777" w:rsidR="00461E4A" w:rsidRDefault="00000000">
            <w:pPr>
              <w:spacing w:after="0" w:line="240" w:lineRule="auto"/>
            </w:pPr>
            <w:r>
              <w:t>Nom :</w:t>
            </w:r>
          </w:p>
          <w:p w14:paraId="7728CBC6" w14:textId="77777777" w:rsidR="00461E4A" w:rsidRDefault="00000000">
            <w:pPr>
              <w:spacing w:before="240" w:after="0" w:line="240" w:lineRule="auto"/>
            </w:pPr>
            <w:r>
              <w:t>Statut :</w:t>
            </w:r>
          </w:p>
          <w:p w14:paraId="731E6642" w14:textId="77777777" w:rsidR="00461E4A" w:rsidRDefault="00000000">
            <w:pPr>
              <w:spacing w:before="240" w:after="0" w:line="240" w:lineRule="auto"/>
            </w:pPr>
            <w:r>
              <w:t xml:space="preserve">Personne à contacter : </w:t>
            </w:r>
          </w:p>
          <w:p w14:paraId="7045F194" w14:textId="77777777" w:rsidR="00461E4A" w:rsidRDefault="00461E4A">
            <w:pPr>
              <w:spacing w:before="240" w:after="0" w:line="240" w:lineRule="auto"/>
            </w:pPr>
          </w:p>
          <w:p w14:paraId="4651A17E" w14:textId="77777777" w:rsidR="00461E4A" w:rsidRDefault="00000000">
            <w:pPr>
              <w:spacing w:before="240" w:after="0" w:line="240" w:lineRule="auto"/>
            </w:pPr>
            <w:r>
              <w:t>Fonction au sein de la structure :</w:t>
            </w:r>
          </w:p>
          <w:p w14:paraId="44AD39D0" w14:textId="77777777" w:rsidR="00461E4A" w:rsidRDefault="00461E4A">
            <w:pPr>
              <w:spacing w:before="240" w:after="0" w:line="240" w:lineRule="auto"/>
            </w:pPr>
          </w:p>
          <w:p w14:paraId="448FAEA3" w14:textId="77777777" w:rsidR="00461E4A" w:rsidRDefault="00000000">
            <w:pPr>
              <w:spacing w:before="240" w:after="0" w:line="240" w:lineRule="auto"/>
            </w:pPr>
            <w:proofErr w:type="gramStart"/>
            <w:r>
              <w:t>Email</w:t>
            </w:r>
            <w:proofErr w:type="gramEnd"/>
            <w:r>
              <w:t xml:space="preserve"> : </w:t>
            </w:r>
          </w:p>
          <w:p w14:paraId="572B8765" w14:textId="77777777" w:rsidR="00461E4A" w:rsidRDefault="00000000">
            <w:pPr>
              <w:spacing w:before="240" w:after="0" w:line="240" w:lineRule="auto"/>
            </w:pPr>
            <w:r>
              <w:t>Téléphone :</w:t>
            </w:r>
          </w:p>
        </w:tc>
      </w:tr>
    </w:tbl>
    <w:p w14:paraId="67B427C7" w14:textId="77777777" w:rsidR="00461E4A" w:rsidRDefault="00461E4A">
      <w:pPr>
        <w:spacing w:before="240"/>
      </w:pPr>
    </w:p>
    <w:sectPr w:rsidR="00461E4A">
      <w:headerReference w:type="default" r:id="rId8"/>
      <w:footerReference w:type="default" r:id="rId9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29E0F" w14:textId="77777777" w:rsidR="00EB409C" w:rsidRDefault="00EB409C">
      <w:pPr>
        <w:spacing w:after="0" w:line="240" w:lineRule="auto"/>
      </w:pPr>
      <w:r>
        <w:separator/>
      </w:r>
    </w:p>
  </w:endnote>
  <w:endnote w:type="continuationSeparator" w:id="0">
    <w:p w14:paraId="3FAE0B8E" w14:textId="77777777" w:rsidR="00EB409C" w:rsidRDefault="00EB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Std 45 Book">
    <w:panose1 w:val="020B05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2DFDE" w14:textId="77777777" w:rsidR="00000000" w:rsidRDefault="00000000">
    <w:pPr>
      <w:pStyle w:val="Pieddepage"/>
      <w:jc w:val="left"/>
    </w:pPr>
    <w:r>
      <w:rPr>
        <w:sz w:val="20"/>
        <w:szCs w:val="20"/>
      </w:rPr>
      <w:t>Syndicat des Hautes Vallées Cévenoles</w:t>
    </w:r>
    <w:r>
      <w:rPr>
        <w:sz w:val="20"/>
        <w:szCs w:val="20"/>
      </w:rPr>
      <w:tab/>
    </w:r>
    <w:r>
      <w:rPr>
        <w:sz w:val="20"/>
        <w:szCs w:val="20"/>
      </w:rPr>
      <w:tab/>
    </w: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A5A26" w14:textId="77777777" w:rsidR="00EB409C" w:rsidRDefault="00EB409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5A2AA78" w14:textId="77777777" w:rsidR="00EB409C" w:rsidRDefault="00EB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89DF3" w14:textId="77777777" w:rsidR="00000000" w:rsidRDefault="00000000">
    <w:pPr>
      <w:pStyle w:val="Pieddepage"/>
      <w:jc w:val="left"/>
    </w:pPr>
    <w:r>
      <w:rPr>
        <w:sz w:val="20"/>
        <w:szCs w:val="20"/>
      </w:rPr>
      <w:t xml:space="preserve">Appel à Manifestation d’Intérêt (AMI) du projet </w:t>
    </w:r>
    <w:proofErr w:type="spellStart"/>
    <w:r>
      <w:rPr>
        <w:sz w:val="20"/>
        <w:szCs w:val="20"/>
      </w:rPr>
      <w:t>Campmas</w:t>
    </w:r>
    <w:proofErr w:type="spellEnd"/>
    <w:r>
      <w:rPr>
        <w:sz w:val="20"/>
        <w:szCs w:val="20"/>
      </w:rPr>
      <w:t xml:space="preserve"> &amp; </w:t>
    </w:r>
    <w:proofErr w:type="spellStart"/>
    <w:r>
      <w:rPr>
        <w:sz w:val="20"/>
        <w:szCs w:val="20"/>
      </w:rPr>
      <w:t>Masières</w:t>
    </w:r>
    <w:proofErr w:type="spellEnd"/>
    <w:r>
      <w:rPr>
        <w:sz w:val="20"/>
        <w:szCs w:val="20"/>
      </w:rPr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F6C9B"/>
    <w:multiLevelType w:val="multilevel"/>
    <w:tmpl w:val="7BC8137C"/>
    <w:lvl w:ilvl="0">
      <w:numFmt w:val="bullet"/>
      <w:lvlText w:val="-"/>
      <w:lvlJc w:val="left"/>
      <w:pPr>
        <w:ind w:left="720" w:hanging="360"/>
      </w:pPr>
      <w:rPr>
        <w:rFonts w:ascii="Bell MT" w:eastAsia="Times New Roman" w:hAnsi="Bell MT" w:cs="Times New Roman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126324DA"/>
    <w:multiLevelType w:val="multilevel"/>
    <w:tmpl w:val="0F860C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CB4D63"/>
    <w:multiLevelType w:val="multilevel"/>
    <w:tmpl w:val="0CF677AE"/>
    <w:lvl w:ilvl="0">
      <w:numFmt w:val="bullet"/>
      <w:lvlText w:val=""/>
      <w:lvlJc w:val="left"/>
      <w:pPr>
        <w:ind w:left="720" w:hanging="360"/>
      </w:pPr>
      <w:rPr>
        <w:rFonts w:ascii="Wingdings" w:eastAsia="Aptos" w:hAnsi="Wingdings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1B677D1"/>
    <w:multiLevelType w:val="multilevel"/>
    <w:tmpl w:val="C11A7C16"/>
    <w:lvl w:ilvl="0">
      <w:numFmt w:val="bullet"/>
      <w:lvlText w:val="-"/>
      <w:lvlJc w:val="left"/>
      <w:pPr>
        <w:ind w:left="2136" w:hanging="360"/>
      </w:pPr>
      <w:rPr>
        <w:rFonts w:ascii="Bell MT" w:eastAsia="Times New Roman" w:hAnsi="Bell MT" w:cs="Times New Roman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2568" w:hanging="432"/>
      </w:pPr>
    </w:lvl>
    <w:lvl w:ilvl="2">
      <w:start w:val="1"/>
      <w:numFmt w:val="decimal"/>
      <w:lvlText w:val="%1.%2.%3."/>
      <w:lvlJc w:val="left"/>
      <w:pPr>
        <w:ind w:left="3000" w:hanging="504"/>
      </w:pPr>
    </w:lvl>
    <w:lvl w:ilvl="3">
      <w:start w:val="1"/>
      <w:numFmt w:val="decimal"/>
      <w:lvlText w:val="%1.%2.%3.%4."/>
      <w:lvlJc w:val="left"/>
      <w:pPr>
        <w:ind w:left="3504" w:hanging="648"/>
      </w:pPr>
    </w:lvl>
    <w:lvl w:ilvl="4">
      <w:start w:val="1"/>
      <w:numFmt w:val="decimal"/>
      <w:lvlText w:val="%1.%2.%3.%4.%5."/>
      <w:lvlJc w:val="left"/>
      <w:pPr>
        <w:ind w:left="4008" w:hanging="792"/>
      </w:pPr>
    </w:lvl>
    <w:lvl w:ilvl="5">
      <w:start w:val="1"/>
      <w:numFmt w:val="decimal"/>
      <w:lvlText w:val="%1.%2.%3.%4.%5.%6."/>
      <w:lvlJc w:val="left"/>
      <w:pPr>
        <w:ind w:left="4512" w:hanging="936"/>
      </w:pPr>
    </w:lvl>
    <w:lvl w:ilvl="6">
      <w:start w:val="1"/>
      <w:numFmt w:val="decimal"/>
      <w:lvlText w:val="%1.%2.%3.%4.%5.%6.%7."/>
      <w:lvlJc w:val="left"/>
      <w:pPr>
        <w:ind w:left="5016" w:hanging="1080"/>
      </w:pPr>
    </w:lvl>
    <w:lvl w:ilvl="7">
      <w:start w:val="1"/>
      <w:numFmt w:val="decimal"/>
      <w:lvlText w:val="%1.%2.%3.%4.%5.%6.%7.%8."/>
      <w:lvlJc w:val="left"/>
      <w:pPr>
        <w:ind w:left="5520" w:hanging="1224"/>
      </w:pPr>
    </w:lvl>
    <w:lvl w:ilvl="8">
      <w:start w:val="1"/>
      <w:numFmt w:val="decimal"/>
      <w:lvlText w:val="%1.%2.%3.%4.%5.%6.%7.%8.%9."/>
      <w:lvlJc w:val="left"/>
      <w:pPr>
        <w:ind w:left="6096" w:hanging="1440"/>
      </w:pPr>
    </w:lvl>
  </w:abstractNum>
  <w:abstractNum w:abstractNumId="4" w15:restartNumberingAfterBreak="0">
    <w:nsid w:val="59A436F1"/>
    <w:multiLevelType w:val="multilevel"/>
    <w:tmpl w:val="048CBFB2"/>
    <w:lvl w:ilvl="0">
      <w:numFmt w:val="bullet"/>
      <w:lvlText w:val=""/>
      <w:lvlJc w:val="left"/>
      <w:pPr>
        <w:ind w:left="1152" w:hanging="360"/>
      </w:pPr>
      <w:rPr>
        <w:rFonts w:ascii="Symbol" w:hAnsi="Symbol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1584" w:hanging="432"/>
      </w:pPr>
    </w:lvl>
    <w:lvl w:ilvl="2">
      <w:start w:val="1"/>
      <w:numFmt w:val="decimal"/>
      <w:lvlText w:val="%1.%2.%3."/>
      <w:lvlJc w:val="left"/>
      <w:pPr>
        <w:ind w:left="2016" w:hanging="504"/>
      </w:pPr>
    </w:lvl>
    <w:lvl w:ilvl="3">
      <w:start w:val="1"/>
      <w:numFmt w:val="decimal"/>
      <w:lvlText w:val="%1.%2.%3.%4."/>
      <w:lvlJc w:val="left"/>
      <w:pPr>
        <w:ind w:left="2520" w:hanging="648"/>
      </w:pPr>
    </w:lvl>
    <w:lvl w:ilvl="4">
      <w:start w:val="1"/>
      <w:numFmt w:val="decimal"/>
      <w:lvlText w:val="%1.%2.%3.%4.%5."/>
      <w:lvlJc w:val="left"/>
      <w:pPr>
        <w:ind w:left="3024" w:hanging="792"/>
      </w:pPr>
    </w:lvl>
    <w:lvl w:ilvl="5">
      <w:start w:val="1"/>
      <w:numFmt w:val="decimal"/>
      <w:lvlText w:val="%1.%2.%3.%4.%5.%6."/>
      <w:lvlJc w:val="left"/>
      <w:pPr>
        <w:ind w:left="3528" w:hanging="936"/>
      </w:pPr>
    </w:lvl>
    <w:lvl w:ilvl="6">
      <w:start w:val="1"/>
      <w:numFmt w:val="decimal"/>
      <w:lvlText w:val="%1.%2.%3.%4.%5.%6.%7."/>
      <w:lvlJc w:val="left"/>
      <w:pPr>
        <w:ind w:left="4032" w:hanging="1080"/>
      </w:pPr>
    </w:lvl>
    <w:lvl w:ilvl="7">
      <w:start w:val="1"/>
      <w:numFmt w:val="decimal"/>
      <w:lvlText w:val="%1.%2.%3.%4.%5.%6.%7.%8."/>
      <w:lvlJc w:val="left"/>
      <w:pPr>
        <w:ind w:left="4536" w:hanging="1224"/>
      </w:pPr>
    </w:lvl>
    <w:lvl w:ilvl="8">
      <w:start w:val="1"/>
      <w:numFmt w:val="decimal"/>
      <w:lvlText w:val="%1.%2.%3.%4.%5.%6.%7.%8.%9."/>
      <w:lvlJc w:val="left"/>
      <w:pPr>
        <w:ind w:left="5112" w:hanging="1440"/>
      </w:pPr>
    </w:lvl>
  </w:abstractNum>
  <w:abstractNum w:abstractNumId="5" w15:restartNumberingAfterBreak="0">
    <w:nsid w:val="62081B1B"/>
    <w:multiLevelType w:val="multilevel"/>
    <w:tmpl w:val="34A623CC"/>
    <w:lvl w:ilvl="0">
      <w:numFmt w:val="bullet"/>
      <w:lvlText w:val="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6A8706CE"/>
    <w:multiLevelType w:val="multilevel"/>
    <w:tmpl w:val="79E48CA8"/>
    <w:lvl w:ilvl="0">
      <w:numFmt w:val="bullet"/>
      <w:lvlText w:val="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6AE468A2"/>
    <w:multiLevelType w:val="multilevel"/>
    <w:tmpl w:val="B718AC48"/>
    <w:lvl w:ilvl="0">
      <w:numFmt w:val="bullet"/>
      <w:lvlText w:val="-"/>
      <w:lvlJc w:val="left"/>
      <w:pPr>
        <w:ind w:left="720" w:hanging="360"/>
      </w:pPr>
      <w:rPr>
        <w:rFonts w:ascii="Bell MT" w:eastAsia="Times New Roman" w:hAnsi="Bell MT" w:cs="Times New Roman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77486773"/>
    <w:multiLevelType w:val="multilevel"/>
    <w:tmpl w:val="D584B110"/>
    <w:lvl w:ilvl="0">
      <w:numFmt w:val="bullet"/>
      <w:lvlText w:val=""/>
      <w:lvlJc w:val="left"/>
      <w:pPr>
        <w:ind w:left="1152" w:hanging="360"/>
      </w:pPr>
      <w:rPr>
        <w:rFonts w:ascii="Symbol" w:hAnsi="Symbol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1584" w:hanging="432"/>
      </w:pPr>
    </w:lvl>
    <w:lvl w:ilvl="2">
      <w:start w:val="1"/>
      <w:numFmt w:val="decimal"/>
      <w:lvlText w:val="%1.%2.%3."/>
      <w:lvlJc w:val="left"/>
      <w:pPr>
        <w:ind w:left="2016" w:hanging="504"/>
      </w:pPr>
    </w:lvl>
    <w:lvl w:ilvl="3">
      <w:start w:val="1"/>
      <w:numFmt w:val="decimal"/>
      <w:lvlText w:val="%1.%2.%3.%4."/>
      <w:lvlJc w:val="left"/>
      <w:pPr>
        <w:ind w:left="2520" w:hanging="648"/>
      </w:pPr>
    </w:lvl>
    <w:lvl w:ilvl="4">
      <w:start w:val="1"/>
      <w:numFmt w:val="decimal"/>
      <w:lvlText w:val="%1.%2.%3.%4.%5."/>
      <w:lvlJc w:val="left"/>
      <w:pPr>
        <w:ind w:left="3024" w:hanging="792"/>
      </w:pPr>
    </w:lvl>
    <w:lvl w:ilvl="5">
      <w:start w:val="1"/>
      <w:numFmt w:val="decimal"/>
      <w:lvlText w:val="%1.%2.%3.%4.%5.%6."/>
      <w:lvlJc w:val="left"/>
      <w:pPr>
        <w:ind w:left="3528" w:hanging="936"/>
      </w:pPr>
    </w:lvl>
    <w:lvl w:ilvl="6">
      <w:start w:val="1"/>
      <w:numFmt w:val="decimal"/>
      <w:lvlText w:val="%1.%2.%3.%4.%5.%6.%7."/>
      <w:lvlJc w:val="left"/>
      <w:pPr>
        <w:ind w:left="4032" w:hanging="1080"/>
      </w:pPr>
    </w:lvl>
    <w:lvl w:ilvl="7">
      <w:start w:val="1"/>
      <w:numFmt w:val="decimal"/>
      <w:lvlText w:val="%1.%2.%3.%4.%5.%6.%7.%8."/>
      <w:lvlJc w:val="left"/>
      <w:pPr>
        <w:ind w:left="4536" w:hanging="1224"/>
      </w:pPr>
    </w:lvl>
    <w:lvl w:ilvl="8">
      <w:start w:val="1"/>
      <w:numFmt w:val="decimal"/>
      <w:lvlText w:val="%1.%2.%3.%4.%5.%6.%7.%8.%9."/>
      <w:lvlJc w:val="left"/>
      <w:pPr>
        <w:ind w:left="5112" w:hanging="1440"/>
      </w:pPr>
    </w:lvl>
  </w:abstractNum>
  <w:abstractNum w:abstractNumId="9" w15:restartNumberingAfterBreak="0">
    <w:nsid w:val="7A2D54D6"/>
    <w:multiLevelType w:val="multilevel"/>
    <w:tmpl w:val="B77A6880"/>
    <w:lvl w:ilvl="0">
      <w:numFmt w:val="bullet"/>
      <w:lvlText w:val="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936935326">
    <w:abstractNumId w:val="1"/>
  </w:num>
  <w:num w:numId="2" w16cid:durableId="958147851">
    <w:abstractNumId w:val="6"/>
  </w:num>
  <w:num w:numId="3" w16cid:durableId="1829662707">
    <w:abstractNumId w:val="7"/>
  </w:num>
  <w:num w:numId="4" w16cid:durableId="1657032134">
    <w:abstractNumId w:val="2"/>
  </w:num>
  <w:num w:numId="5" w16cid:durableId="1640110743">
    <w:abstractNumId w:val="5"/>
  </w:num>
  <w:num w:numId="6" w16cid:durableId="1837769096">
    <w:abstractNumId w:val="3"/>
  </w:num>
  <w:num w:numId="7" w16cid:durableId="2014263169">
    <w:abstractNumId w:val="0"/>
  </w:num>
  <w:num w:numId="8" w16cid:durableId="635913822">
    <w:abstractNumId w:val="8"/>
  </w:num>
  <w:num w:numId="9" w16cid:durableId="1153984657">
    <w:abstractNumId w:val="4"/>
  </w:num>
  <w:num w:numId="10" w16cid:durableId="7097694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61E4A"/>
    <w:rsid w:val="00165271"/>
    <w:rsid w:val="00461E4A"/>
    <w:rsid w:val="00EB2894"/>
    <w:rsid w:val="00EB409C"/>
    <w:rsid w:val="00F9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1DBA2"/>
  <w15:docId w15:val="{6AD717A3-497B-46AC-825C-756461DA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ptos" w:hAnsi="Arial" w:cs="Arial"/>
        <w:kern w:val="3"/>
        <w:sz w:val="24"/>
        <w:szCs w:val="24"/>
        <w:lang w:val="fr-FR" w:eastAsia="en-US" w:bidi="ar-SA"/>
      </w:rPr>
    </w:rPrDefault>
    <w:pPrDefault>
      <w:pPr>
        <w:autoSpaceDN w:val="0"/>
        <w:spacing w:after="160" w:line="247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venir LT Std 45 Book" w:hAnsi="Avenir LT Std 45 Book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4EA72E"/>
      <w:sz w:val="40"/>
      <w:szCs w:val="40"/>
    </w:rPr>
  </w:style>
  <w:style w:type="paragraph" w:styleId="Titre2">
    <w:name w:val="heading 2"/>
    <w:basedOn w:val="Normal"/>
    <w:next w:val="Normal"/>
    <w:uiPriority w:val="9"/>
    <w:unhideWhenUsed/>
    <w:qFormat/>
    <w:pPr>
      <w:ind w:left="720" w:hanging="360"/>
      <w:outlineLvl w:val="1"/>
    </w:pPr>
    <w:rPr>
      <w:rFonts w:eastAsia="Avenir LT Std 45 Book" w:cs="Avenir LT Std 45 Book"/>
      <w:b/>
      <w:sz w:val="32"/>
      <w:szCs w:val="32"/>
    </w:rPr>
  </w:style>
  <w:style w:type="paragraph" w:styleId="Titre3">
    <w:name w:val="heading 3"/>
    <w:basedOn w:val="Normal"/>
    <w:next w:val="Normal"/>
    <w:uiPriority w:val="9"/>
    <w:unhideWhenUsed/>
    <w:qFormat/>
    <w:pPr>
      <w:spacing w:before="240"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spacing w:line="360" w:lineRule="auto"/>
      <w:ind w:left="2124"/>
      <w:outlineLvl w:val="3"/>
    </w:pPr>
    <w:rPr>
      <w:rFonts w:eastAsia="Arial"/>
      <w:i/>
      <w:iCs/>
      <w:color w:val="0F4761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ascii="Aptos" w:eastAsia="Times New Roman" w:hAnsi="Aptos" w:cs="Times New Roman"/>
      <w:color w:val="0F4761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="Aptos" w:eastAsia="Times New Roman" w:hAnsi="Aptos" w:cs="Times New Roman"/>
      <w:i/>
      <w:iCs/>
      <w:color w:val="595959"/>
    </w:rPr>
  </w:style>
  <w:style w:type="paragraph" w:styleId="Titre7">
    <w:name w:val="heading 7"/>
    <w:basedOn w:val="Normal"/>
    <w:next w:val="Normal"/>
    <w:pPr>
      <w:keepNext/>
      <w:keepLines/>
      <w:spacing w:before="40" w:after="0"/>
      <w:outlineLvl w:val="6"/>
    </w:pPr>
    <w:rPr>
      <w:rFonts w:ascii="Aptos" w:eastAsia="Times New Roman" w:hAnsi="Aptos" w:cs="Times New Roman"/>
      <w:color w:val="595959"/>
    </w:rPr>
  </w:style>
  <w:style w:type="paragraph" w:styleId="Titre8">
    <w:name w:val="heading 8"/>
    <w:basedOn w:val="Normal"/>
    <w:next w:val="Normal"/>
    <w:pPr>
      <w:keepNext/>
      <w:keepLines/>
      <w:spacing w:after="0"/>
      <w:outlineLvl w:val="7"/>
    </w:pPr>
    <w:rPr>
      <w:rFonts w:ascii="Aptos" w:eastAsia="Times New Roman" w:hAnsi="Aptos" w:cs="Times New Roman"/>
      <w:i/>
      <w:iCs/>
      <w:color w:val="272727"/>
    </w:rPr>
  </w:style>
  <w:style w:type="paragraph" w:styleId="Titre9">
    <w:name w:val="heading 9"/>
    <w:basedOn w:val="Normal"/>
    <w:next w:val="Normal"/>
    <w:pPr>
      <w:keepNext/>
      <w:keepLines/>
      <w:spacing w:after="0"/>
      <w:outlineLvl w:val="8"/>
    </w:pPr>
    <w:rPr>
      <w:rFonts w:ascii="Aptos" w:eastAsia="Times New Roman" w:hAnsi="Aptos" w:cs="Times New Roman"/>
      <w:color w:val="2727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rPr>
      <w:rFonts w:ascii="Avenir LT Std 45 Book" w:eastAsia="Avenir LT Std 45 Book" w:hAnsi="Avenir LT Std 45 Book" w:cs="Avenir LT Std 45 Book"/>
      <w:b/>
      <w:sz w:val="32"/>
      <w:szCs w:val="32"/>
    </w:rPr>
  </w:style>
  <w:style w:type="character" w:customStyle="1" w:styleId="Titre3Car">
    <w:name w:val="Titre 3 Car"/>
    <w:basedOn w:val="Policepardfaut"/>
    <w:rPr>
      <w:rFonts w:ascii="Avenir LT Std 45 Book" w:hAnsi="Avenir LT Std 45 Book"/>
      <w:b/>
      <w:bCs/>
    </w:rPr>
  </w:style>
  <w:style w:type="character" w:customStyle="1" w:styleId="Titre4Car">
    <w:name w:val="Titre 4 Car"/>
    <w:basedOn w:val="Policepardfaut"/>
    <w:rPr>
      <w:rFonts w:eastAsia="Arial"/>
      <w:i/>
      <w:iCs/>
      <w:color w:val="0F4761"/>
    </w:rPr>
  </w:style>
  <w:style w:type="character" w:customStyle="1" w:styleId="Titre1Car">
    <w:name w:val="Titre 1 Car"/>
    <w:basedOn w:val="Policepardfaut"/>
    <w:rPr>
      <w:rFonts w:ascii="Aptos Display" w:eastAsia="Times New Roman" w:hAnsi="Aptos Display" w:cs="Times New Roman"/>
      <w:color w:val="4EA72E"/>
      <w:sz w:val="40"/>
      <w:szCs w:val="40"/>
    </w:rPr>
  </w:style>
  <w:style w:type="character" w:customStyle="1" w:styleId="Titre5Car">
    <w:name w:val="Titre 5 Car"/>
    <w:basedOn w:val="Policepardfaut"/>
    <w:rPr>
      <w:rFonts w:ascii="Aptos" w:eastAsia="Times New Roman" w:hAnsi="Aptos" w:cs="Times New Roman"/>
      <w:color w:val="0F4761"/>
    </w:rPr>
  </w:style>
  <w:style w:type="character" w:customStyle="1" w:styleId="Titre6Car">
    <w:name w:val="Titre 6 Car"/>
    <w:basedOn w:val="Policepardfaut"/>
    <w:rPr>
      <w:rFonts w:ascii="Aptos" w:eastAsia="Times New Roman" w:hAnsi="Aptos" w:cs="Times New Roman"/>
      <w:i/>
      <w:iCs/>
      <w:color w:val="595959"/>
    </w:rPr>
  </w:style>
  <w:style w:type="character" w:customStyle="1" w:styleId="Titre7Car">
    <w:name w:val="Titre 7 Car"/>
    <w:basedOn w:val="Policepardfaut"/>
    <w:rPr>
      <w:rFonts w:ascii="Aptos" w:eastAsia="Times New Roman" w:hAnsi="Aptos" w:cs="Times New Roman"/>
      <w:color w:val="595959"/>
    </w:rPr>
  </w:style>
  <w:style w:type="character" w:customStyle="1" w:styleId="Titre8Car">
    <w:name w:val="Titre 8 Car"/>
    <w:basedOn w:val="Policepardfaut"/>
    <w:rPr>
      <w:rFonts w:ascii="Aptos" w:eastAsia="Times New Roman" w:hAnsi="Aptos" w:cs="Times New Roman"/>
      <w:i/>
      <w:iCs/>
      <w:color w:val="272727"/>
    </w:rPr>
  </w:style>
  <w:style w:type="character" w:customStyle="1" w:styleId="Titre9Car">
    <w:name w:val="Titre 9 Car"/>
    <w:basedOn w:val="Policepardfaut"/>
    <w:rPr>
      <w:rFonts w:ascii="Aptos" w:eastAsia="Times New Roman" w:hAnsi="Aptos" w:cs="Times New Roman"/>
      <w:color w:val="272727"/>
    </w:rPr>
  </w:style>
  <w:style w:type="paragraph" w:styleId="Titr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sz w:val="56"/>
      <w:szCs w:val="56"/>
    </w:rPr>
  </w:style>
  <w:style w:type="character" w:customStyle="1" w:styleId="TitreCar">
    <w:name w:val="Titre Car"/>
    <w:basedOn w:val="Policepardfau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ous-titre">
    <w:name w:val="Subtitle"/>
    <w:basedOn w:val="Normal"/>
    <w:next w:val="Normal"/>
    <w:uiPriority w:val="11"/>
    <w:qFormat/>
    <w:rPr>
      <w:rFonts w:ascii="Aptos" w:eastAsia="Times New Roman" w:hAnsi="Aptos" w:cs="Times New Roman"/>
      <w:color w:val="595959"/>
      <w:spacing w:val="15"/>
      <w:sz w:val="28"/>
      <w:szCs w:val="28"/>
    </w:rPr>
  </w:style>
  <w:style w:type="character" w:customStyle="1" w:styleId="Sous-titreCar">
    <w:name w:val="Sous-titre Car"/>
    <w:basedOn w:val="Policepardfaut"/>
    <w:rPr>
      <w:rFonts w:ascii="Aptos" w:eastAsia="Times New Roman" w:hAnsi="Aptos" w:cs="Times New Roman"/>
      <w:color w:val="595959"/>
      <w:spacing w:val="15"/>
      <w:sz w:val="28"/>
      <w:szCs w:val="28"/>
    </w:rPr>
  </w:style>
  <w:style w:type="paragraph" w:styleId="Citation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ionCar">
    <w:name w:val="Citation Car"/>
    <w:basedOn w:val="Policepardfaut"/>
    <w:rPr>
      <w:rFonts w:ascii="Avenir LT Std 45 Book" w:hAnsi="Avenir LT Std 45 Book"/>
      <w:i/>
      <w:iCs/>
      <w:color w:val="404040"/>
    </w:rPr>
  </w:style>
  <w:style w:type="paragraph" w:styleId="Paragraphedeliste">
    <w:name w:val="List Paragraph"/>
    <w:basedOn w:val="Normal"/>
    <w:pPr>
      <w:ind w:left="720"/>
      <w:contextualSpacing/>
    </w:pPr>
  </w:style>
  <w:style w:type="character" w:styleId="Accentuationintense">
    <w:name w:val="Intense Emphasis"/>
    <w:basedOn w:val="Policepardfaut"/>
    <w:rPr>
      <w:i/>
      <w:iCs/>
      <w:color w:val="0F4761"/>
    </w:rPr>
  </w:style>
  <w:style w:type="paragraph" w:styleId="Citationintens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tionintenseCar">
    <w:name w:val="Citation intense Car"/>
    <w:basedOn w:val="Policepardfaut"/>
    <w:rPr>
      <w:rFonts w:ascii="Avenir LT Std 45 Book" w:hAnsi="Avenir LT Std 45 Book"/>
      <w:i/>
      <w:iCs/>
      <w:color w:val="0F4761"/>
    </w:rPr>
  </w:style>
  <w:style w:type="character" w:styleId="Rfrenceintense">
    <w:name w:val="Intense Reference"/>
    <w:basedOn w:val="Policepardfaut"/>
    <w:rPr>
      <w:b/>
      <w:bCs/>
      <w:smallCaps/>
      <w:color w:val="0F4761"/>
      <w:spacing w:val="5"/>
    </w:rPr>
  </w:style>
  <w:style w:type="character" w:styleId="Marquedecommentaire">
    <w:name w:val="annotation reference"/>
    <w:basedOn w:val="Policepardfaut"/>
    <w:rPr>
      <w:sz w:val="16"/>
      <w:szCs w:val="16"/>
    </w:rPr>
  </w:style>
  <w:style w:type="paragraph" w:styleId="Commentaire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rPr>
      <w:rFonts w:ascii="Avenir LT Std 45 Book" w:hAnsi="Avenir LT Std 45 Book"/>
      <w:sz w:val="20"/>
      <w:szCs w:val="20"/>
    </w:rPr>
  </w:style>
  <w:style w:type="paragraph" w:styleId="Objetducommentaire">
    <w:name w:val="annotation subject"/>
    <w:basedOn w:val="Commentaire"/>
    <w:next w:val="Commentaire"/>
    <w:rPr>
      <w:b/>
      <w:bCs/>
    </w:rPr>
  </w:style>
  <w:style w:type="character" w:customStyle="1" w:styleId="ObjetducommentaireCar">
    <w:name w:val="Objet du commentaire Car"/>
    <w:basedOn w:val="CommentaireCar"/>
    <w:rPr>
      <w:rFonts w:ascii="Avenir LT Std 45 Book" w:hAnsi="Avenir LT Std 45 Book"/>
      <w:b/>
      <w:bCs/>
      <w:sz w:val="20"/>
      <w:szCs w:val="20"/>
    </w:rPr>
  </w:style>
  <w:style w:type="character" w:styleId="lev">
    <w:name w:val="Strong"/>
    <w:basedOn w:val="Policepardfaut"/>
    <w:rPr>
      <w:b/>
      <w:bCs/>
    </w:rPr>
  </w:style>
  <w:style w:type="character" w:styleId="Lienhypertexte">
    <w:name w:val="Hyperlink"/>
    <w:basedOn w:val="Policepardfaut"/>
    <w:rPr>
      <w:color w:val="467886"/>
      <w:u w:val="single"/>
    </w:rPr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rPr>
      <w:rFonts w:ascii="Avenir LT Std 45 Book" w:hAnsi="Avenir LT Std 45 Book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rPr>
      <w:rFonts w:ascii="Avenir LT Std 45 Book" w:hAnsi="Avenir LT Std 45 Book"/>
    </w:rPr>
  </w:style>
  <w:style w:type="character" w:styleId="Lienhypertextesuivivisit">
    <w:name w:val="FollowedHyperlink"/>
    <w:basedOn w:val="Policepardfaut"/>
    <w:rPr>
      <w:color w:val="96607D"/>
      <w:u w:val="single"/>
    </w:rPr>
  </w:style>
  <w:style w:type="character" w:styleId="Accentuation">
    <w:name w:val="Emphasis"/>
    <w:basedOn w:val="Policepardfaut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griculture@shvc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1529</Words>
  <Characters>8412</Characters>
  <Application>Microsoft Office Word</Application>
  <DocSecurity>0</DocSecurity>
  <Lines>70</Lines>
  <Paragraphs>19</Paragraphs>
  <ScaleCrop>false</ScaleCrop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Louisiane Pantel-Jouve</dc:creator>
  <dc:description/>
  <cp:lastModifiedBy>Louisiane Pantel-Jouve</cp:lastModifiedBy>
  <cp:revision>2</cp:revision>
  <cp:lastPrinted>2026-04-08T09:34:00Z</cp:lastPrinted>
  <dcterms:created xsi:type="dcterms:W3CDTF">2026-04-08T09:48:00Z</dcterms:created>
  <dcterms:modified xsi:type="dcterms:W3CDTF">2026-04-08T09:48:00Z</dcterms:modified>
</cp:coreProperties>
</file>